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257C3" w14:textId="487F301C" w:rsidR="00432ADB" w:rsidRPr="007404E9" w:rsidRDefault="00432ADB" w:rsidP="00E0044E">
      <w:pPr>
        <w:ind w:firstLine="1418"/>
        <w:rPr>
          <w:rFonts w:ascii="TH SarabunIT๙" w:hAnsi="TH SarabunIT๙" w:cs="TH SarabunIT๙"/>
        </w:rPr>
      </w:pPr>
      <w:r w:rsidRPr="007404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22F36656" wp14:editId="06F46E4C">
            <wp:simplePos x="0" y="0"/>
            <wp:positionH relativeFrom="column">
              <wp:posOffset>2490470</wp:posOffset>
            </wp:positionH>
            <wp:positionV relativeFrom="paragraph">
              <wp:posOffset>77470</wp:posOffset>
            </wp:positionV>
            <wp:extent cx="974725" cy="1080770"/>
            <wp:effectExtent l="0" t="0" r="0" b="508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DC821" w14:textId="77777777" w:rsidR="00432ADB" w:rsidRPr="007404E9" w:rsidRDefault="00432ADB" w:rsidP="00E0044E">
      <w:pPr>
        <w:ind w:firstLine="1418"/>
        <w:rPr>
          <w:rFonts w:ascii="TH SarabunIT๙" w:hAnsi="TH SarabunIT๙" w:cs="TH SarabunIT๙"/>
        </w:rPr>
      </w:pPr>
    </w:p>
    <w:p w14:paraId="79EEADF7" w14:textId="593D1B24" w:rsidR="00E950D8" w:rsidRPr="007404E9" w:rsidRDefault="00E950D8" w:rsidP="00432ADB">
      <w:pPr>
        <w:ind w:firstLine="1418"/>
        <w:jc w:val="center"/>
        <w:rPr>
          <w:rFonts w:ascii="TH SarabunIT๙" w:hAnsi="TH SarabunIT๙" w:cs="TH SarabunIT๙"/>
        </w:rPr>
      </w:pPr>
    </w:p>
    <w:p w14:paraId="5494DB6F" w14:textId="01393B5D" w:rsidR="00E0044E" w:rsidRPr="007404E9" w:rsidRDefault="00D30D15" w:rsidP="004F5739">
      <w:pPr>
        <w:tabs>
          <w:tab w:val="left" w:pos="720"/>
          <w:tab w:val="left" w:pos="1440"/>
          <w:tab w:val="left" w:pos="2160"/>
          <w:tab w:val="left" w:pos="2880"/>
          <w:tab w:val="center" w:pos="4677"/>
        </w:tabs>
        <w:rPr>
          <w:rFonts w:ascii="TH SarabunIT๙" w:hAnsi="TH SarabunIT๙" w:cs="TH SarabunIT๙"/>
        </w:rPr>
      </w:pPr>
      <w:r w:rsidRPr="007404E9">
        <w:rPr>
          <w:rFonts w:ascii="TH SarabunIT๙" w:hAnsi="TH SarabunIT๙" w:cs="TH SarabunIT๙"/>
        </w:rPr>
        <w:tab/>
      </w:r>
      <w:r w:rsidRPr="007404E9">
        <w:rPr>
          <w:rFonts w:ascii="TH SarabunIT๙" w:hAnsi="TH SarabunIT๙" w:cs="TH SarabunIT๙"/>
        </w:rPr>
        <w:tab/>
      </w:r>
      <w:r w:rsidRPr="007404E9">
        <w:rPr>
          <w:rFonts w:ascii="TH SarabunIT๙" w:hAnsi="TH SarabunIT๙" w:cs="TH SarabunIT๙"/>
        </w:rPr>
        <w:tab/>
      </w:r>
      <w:r w:rsidRPr="007404E9">
        <w:rPr>
          <w:rFonts w:ascii="TH SarabunIT๙" w:hAnsi="TH SarabunIT๙" w:cs="TH SarabunIT๙"/>
        </w:rPr>
        <w:tab/>
      </w:r>
      <w:r w:rsidR="004F5739" w:rsidRPr="007404E9">
        <w:rPr>
          <w:rFonts w:ascii="TH SarabunIT๙" w:hAnsi="TH SarabunIT๙" w:cs="TH SarabunIT๙"/>
        </w:rPr>
        <w:tab/>
      </w:r>
    </w:p>
    <w:p w14:paraId="6DB31128" w14:textId="77777777" w:rsidR="000076C3" w:rsidRPr="007404E9" w:rsidRDefault="000076C3" w:rsidP="000076C3">
      <w:pPr>
        <w:rPr>
          <w:rFonts w:ascii="TH SarabunIT๙" w:hAnsi="TH SarabunIT๙" w:cs="TH SarabunIT๙"/>
        </w:rPr>
      </w:pPr>
    </w:p>
    <w:p w14:paraId="09A61196" w14:textId="715CDA24" w:rsidR="00E0044E" w:rsidRPr="007404E9" w:rsidRDefault="00215D97" w:rsidP="00215D97">
      <w:pPr>
        <w:tabs>
          <w:tab w:val="left" w:pos="5103"/>
        </w:tabs>
        <w:spacing w:before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</w:t>
      </w:r>
      <w:r w:rsidR="00E0044E" w:rsidRPr="007404E9">
        <w:rPr>
          <w:rFonts w:ascii="TH SarabunIT๙" w:hAnsi="TH SarabunIT๙" w:cs="TH SarabunIT๙"/>
          <w:b/>
          <w:bCs/>
          <w:cs/>
        </w:rPr>
        <w:t>คำสั่ง</w:t>
      </w:r>
      <w:r>
        <w:rPr>
          <w:rFonts w:ascii="TH SarabunIT๙" w:hAnsi="TH SarabunIT๙" w:cs="TH SarabunIT๙" w:hint="cs"/>
          <w:b/>
          <w:bCs/>
          <w:cs/>
        </w:rPr>
        <w:t>จังหวัดพังงา</w:t>
      </w:r>
    </w:p>
    <w:p w14:paraId="42FD6A41" w14:textId="4B5D360A" w:rsidR="00E0044E" w:rsidRPr="007404E9" w:rsidRDefault="00215D97" w:rsidP="00215D97">
      <w:pPr>
        <w:tabs>
          <w:tab w:val="left" w:pos="5103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</w:t>
      </w:r>
      <w:r w:rsidR="00E0044E" w:rsidRPr="007404E9">
        <w:rPr>
          <w:rFonts w:ascii="TH SarabunIT๙" w:hAnsi="TH SarabunIT๙" w:cs="TH SarabunIT๙"/>
          <w:b/>
          <w:bCs/>
          <w:cs/>
        </w:rPr>
        <w:t>ที่</w:t>
      </w:r>
      <w:r w:rsidR="00432ADB" w:rsidRPr="007404E9">
        <w:rPr>
          <w:rFonts w:ascii="TH SarabunIT๙" w:hAnsi="TH SarabunIT๙" w:cs="TH SarabunIT๙"/>
          <w:b/>
          <w:bCs/>
          <w:cs/>
        </w:rPr>
        <w:t xml:space="preserve"> </w:t>
      </w:r>
      <w:r w:rsidR="00AB1E6D">
        <w:rPr>
          <w:rFonts w:ascii="TH SarabunIT๙" w:hAnsi="TH SarabunIT๙" w:cs="TH SarabunIT๙"/>
          <w:b/>
          <w:bCs/>
        </w:rPr>
        <w:t xml:space="preserve">  7557</w:t>
      </w:r>
      <w:bookmarkStart w:id="0" w:name="_GoBack"/>
      <w:bookmarkEnd w:id="0"/>
      <w:r w:rsidR="0002726C" w:rsidRPr="007404E9">
        <w:rPr>
          <w:rFonts w:ascii="TH SarabunIT๙" w:hAnsi="TH SarabunIT๙" w:cs="TH SarabunIT๙"/>
          <w:b/>
          <w:bCs/>
          <w:cs/>
        </w:rPr>
        <w:t xml:space="preserve"> </w:t>
      </w:r>
      <w:r w:rsidR="00556112" w:rsidRPr="007404E9">
        <w:rPr>
          <w:rFonts w:ascii="TH SarabunIT๙" w:hAnsi="TH SarabunIT๙" w:cs="TH SarabunIT๙"/>
          <w:b/>
          <w:bCs/>
          <w:cs/>
        </w:rPr>
        <w:t>/๒๕๖</w:t>
      </w:r>
      <w:r w:rsidR="00AA56C9" w:rsidRPr="007404E9">
        <w:rPr>
          <w:rFonts w:ascii="TH SarabunIT๙" w:hAnsi="TH SarabunIT๙" w:cs="TH SarabunIT๙"/>
          <w:b/>
          <w:bCs/>
          <w:cs/>
        </w:rPr>
        <w:t>7</w:t>
      </w:r>
    </w:p>
    <w:p w14:paraId="74795FFB" w14:textId="2BEAC9DC" w:rsidR="00F664EA" w:rsidRPr="00C23016" w:rsidRDefault="00DD172D" w:rsidP="0002726C">
      <w:pPr>
        <w:jc w:val="center"/>
        <w:rPr>
          <w:rFonts w:ascii="TH SarabunIT๙" w:hAnsi="TH SarabunIT๙" w:cs="TH SarabunIT๙"/>
          <w:b/>
          <w:bCs/>
          <w:cs/>
        </w:rPr>
      </w:pPr>
      <w:r w:rsidRPr="007404E9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9B7D5A" w:rsidRPr="007404E9">
        <w:rPr>
          <w:rFonts w:ascii="TH SarabunIT๙" w:hAnsi="TH SarabunIT๙" w:cs="TH SarabunIT๙"/>
          <w:b/>
          <w:bCs/>
          <w:cs/>
        </w:rPr>
        <w:t>แต่งตั้ง</w:t>
      </w:r>
      <w:r w:rsidR="0002726C" w:rsidRPr="007404E9">
        <w:rPr>
          <w:rFonts w:ascii="TH SarabunIT๙" w:hAnsi="TH SarabunIT๙" w:cs="TH SarabunIT๙"/>
          <w:b/>
          <w:bCs/>
          <w:cs/>
        </w:rPr>
        <w:t>คณะกรรมการดำเนินการทำลายวัคซีนโควิด-19 หมดอายุ</w:t>
      </w:r>
      <w:r w:rsidR="00C23016">
        <w:rPr>
          <w:rFonts w:ascii="TH SarabunIT๙" w:hAnsi="TH SarabunIT๙" w:cs="TH SarabunIT๙"/>
          <w:b/>
          <w:bCs/>
        </w:rPr>
        <w:t xml:space="preserve"> </w:t>
      </w:r>
      <w:r w:rsidR="00C86CA1">
        <w:rPr>
          <w:rFonts w:ascii="TH SarabunIT๙" w:hAnsi="TH SarabunIT๙" w:cs="TH SarabunIT๙" w:hint="cs"/>
          <w:b/>
          <w:bCs/>
          <w:cs/>
        </w:rPr>
        <w:t>โรงพยาบาลตะกั่วทุ่ง</w:t>
      </w:r>
      <w:r w:rsidR="00C23016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120E734A" w14:textId="67804AF4" w:rsidR="00556112" w:rsidRPr="007404E9" w:rsidRDefault="0061293B" w:rsidP="00DD172D">
      <w:pPr>
        <w:jc w:val="center"/>
        <w:rPr>
          <w:rFonts w:ascii="TH SarabunIT๙" w:hAnsi="TH SarabunIT๙" w:cs="TH SarabunIT๙"/>
          <w:cs/>
        </w:rPr>
      </w:pPr>
      <w:r w:rsidRPr="007404E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4376F6" wp14:editId="23A7606B">
                <wp:simplePos x="0" y="0"/>
                <wp:positionH relativeFrom="column">
                  <wp:posOffset>1451610</wp:posOffset>
                </wp:positionH>
                <wp:positionV relativeFrom="paragraph">
                  <wp:posOffset>86360</wp:posOffset>
                </wp:positionV>
                <wp:extent cx="3228975" cy="0"/>
                <wp:effectExtent l="0" t="0" r="952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3pt,6.8pt" to="368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2g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"/>
            </w:pict>
          </mc:Fallback>
        </mc:AlternateContent>
      </w:r>
    </w:p>
    <w:p w14:paraId="22F83F58" w14:textId="258587BE" w:rsidR="007404E9" w:rsidRDefault="008256A0" w:rsidP="00F811D2">
      <w:pPr>
        <w:ind w:firstLine="1418"/>
        <w:jc w:val="thaiDistribute"/>
        <w:rPr>
          <w:rFonts w:ascii="TH SarabunIT๙" w:hAnsi="TH SarabunIT๙" w:cs="TH SarabunIT๙"/>
        </w:rPr>
      </w:pPr>
      <w:r w:rsidRPr="007404E9">
        <w:rPr>
          <w:rFonts w:ascii="TH SarabunIT๙" w:hAnsi="TH SarabunIT๙" w:cs="TH SarabunIT๙"/>
          <w:spacing w:val="-2"/>
          <w:cs/>
        </w:rPr>
        <w:tab/>
      </w:r>
      <w:r w:rsidR="00F811D2" w:rsidRPr="007404E9">
        <w:rPr>
          <w:rFonts w:ascii="TH SarabunIT๙" w:hAnsi="TH SarabunIT๙" w:cs="TH SarabunIT๙"/>
          <w:cs/>
        </w:rPr>
        <w:t>ด้วยโรงพยาบาล</w:t>
      </w:r>
      <w:r w:rsidR="00C86CA1">
        <w:rPr>
          <w:rFonts w:ascii="TH SarabunIT๙" w:hAnsi="TH SarabunIT๙" w:cs="TH SarabunIT๙" w:hint="cs"/>
          <w:cs/>
        </w:rPr>
        <w:t>ตะกั่วทุ่ง</w:t>
      </w:r>
      <w:r w:rsidR="003F3600">
        <w:rPr>
          <w:rFonts w:ascii="TH SarabunIT๙" w:hAnsi="TH SarabunIT๙" w:cs="TH SarabunIT๙" w:hint="cs"/>
          <w:color w:val="000000" w:themeColor="text1"/>
          <w:spacing w:val="6"/>
          <w:cs/>
        </w:rPr>
        <w:t xml:space="preserve"> ได้รับการสนับสนุนวัคซีนป้องกันโรคติดเชื้อ</w:t>
      </w:r>
      <w:proofErr w:type="spellStart"/>
      <w:r w:rsidR="003F3600">
        <w:rPr>
          <w:rFonts w:ascii="TH SarabunIT๙" w:hAnsi="TH SarabunIT๙" w:cs="TH SarabunIT๙" w:hint="cs"/>
          <w:color w:val="000000" w:themeColor="text1"/>
          <w:spacing w:val="6"/>
          <w:cs/>
        </w:rPr>
        <w:t>ไวรัส</w:t>
      </w:r>
      <w:proofErr w:type="spellEnd"/>
      <w:r w:rsidR="003F3600">
        <w:rPr>
          <w:rFonts w:ascii="TH SarabunIT๙" w:hAnsi="TH SarabunIT๙" w:cs="TH SarabunIT๙" w:hint="cs"/>
          <w:color w:val="000000" w:themeColor="text1"/>
          <w:spacing w:val="6"/>
          <w:cs/>
        </w:rPr>
        <w:t>โคโรนา 2019</w:t>
      </w:r>
      <w:r w:rsidR="003F3600" w:rsidRPr="007404E9">
        <w:rPr>
          <w:rFonts w:ascii="TH SarabunIT๙" w:hAnsi="TH SarabunIT๙" w:cs="TH SarabunIT๙"/>
          <w:cs/>
        </w:rPr>
        <w:t xml:space="preserve"> </w:t>
      </w:r>
      <w:r w:rsidR="003F3600">
        <w:rPr>
          <w:rFonts w:ascii="TH SarabunIT๙" w:hAnsi="TH SarabunIT๙" w:cs="TH SarabunIT๙" w:hint="cs"/>
          <w:color w:val="000000" w:themeColor="text1"/>
          <w:spacing w:val="6"/>
          <w:cs/>
        </w:rPr>
        <w:t>โดย กรมควบคุมโรค กระทรวงสาธารณสุข สำหรับให้บริการฉีดวัคซีนแก่ประชาชนอาศัยอยู่ในประเทศไทย เพื่อลดความรุนแรงและการเสียชีวิต</w:t>
      </w:r>
      <w:r w:rsidR="003F3600">
        <w:rPr>
          <w:rFonts w:ascii="TH SarabunIT๙" w:hAnsi="TH SarabunIT๙" w:cs="TH SarabunIT๙" w:hint="cs"/>
          <w:spacing w:val="-2"/>
          <w:cs/>
        </w:rPr>
        <w:t>นั้น</w:t>
      </w:r>
      <w:r w:rsidR="005E148B">
        <w:rPr>
          <w:rFonts w:ascii="TH SarabunIT๙" w:hAnsi="TH SarabunIT๙" w:cs="TH SarabunIT๙" w:hint="cs"/>
          <w:spacing w:val="-2"/>
          <w:cs/>
        </w:rPr>
        <w:t xml:space="preserve"> </w:t>
      </w:r>
      <w:r w:rsidR="003F3600">
        <w:rPr>
          <w:rFonts w:ascii="TH SarabunIT๙" w:hAnsi="TH SarabunIT๙" w:cs="TH SarabunIT๙" w:hint="cs"/>
          <w:color w:val="000000" w:themeColor="text1"/>
          <w:spacing w:val="6"/>
          <w:cs/>
        </w:rPr>
        <w:t>ปัจจุบัน</w:t>
      </w:r>
      <w:r w:rsidR="00F811D2" w:rsidRPr="007404E9">
        <w:rPr>
          <w:rFonts w:ascii="TH SarabunIT๙" w:hAnsi="TH SarabunIT๙" w:cs="TH SarabunIT๙"/>
          <w:cs/>
        </w:rPr>
        <w:t>วัคซีนโควิด-19</w:t>
      </w:r>
      <w:r w:rsidR="003F3600">
        <w:rPr>
          <w:rFonts w:ascii="TH SarabunIT๙" w:hAnsi="TH SarabunIT๙" w:cs="TH SarabunIT๙" w:hint="cs"/>
          <w:cs/>
        </w:rPr>
        <w:t xml:space="preserve"> ดังกล่าว</w:t>
      </w:r>
      <w:r w:rsidR="00F811D2" w:rsidRPr="007404E9">
        <w:rPr>
          <w:rFonts w:ascii="TH SarabunIT๙" w:hAnsi="TH SarabunIT๙" w:cs="TH SarabunIT๙"/>
          <w:cs/>
        </w:rPr>
        <w:t xml:space="preserve">หมดอายุ </w:t>
      </w:r>
      <w:r w:rsidR="00F632D5">
        <w:rPr>
          <w:rFonts w:ascii="TH SarabunIT๙" w:hAnsi="TH SarabunIT๙" w:cs="TH SarabunIT๙" w:hint="cs"/>
          <w:cs/>
        </w:rPr>
        <w:t>ไม่สามารถ</w:t>
      </w:r>
      <w:r w:rsidR="009652ED">
        <w:rPr>
          <w:rFonts w:ascii="TH SarabunIT๙" w:hAnsi="TH SarabunIT๙" w:cs="TH SarabunIT๙"/>
          <w:cs/>
        </w:rPr>
        <w:t>นำมา</w:t>
      </w:r>
      <w:r w:rsidR="005E148B">
        <w:rPr>
          <w:rFonts w:ascii="TH SarabunIT๙" w:hAnsi="TH SarabunIT๙" w:cs="TH SarabunIT๙" w:hint="cs"/>
          <w:cs/>
        </w:rPr>
        <w:t>ให้บริการ</w:t>
      </w:r>
      <w:r w:rsidR="009652ED">
        <w:rPr>
          <w:rFonts w:ascii="TH SarabunIT๙" w:hAnsi="TH SarabunIT๙" w:cs="TH SarabunIT๙"/>
          <w:cs/>
        </w:rPr>
        <w:t>ประชาชน</w:t>
      </w:r>
      <w:r w:rsidR="005E148B">
        <w:rPr>
          <w:rFonts w:ascii="TH SarabunIT๙" w:hAnsi="TH SarabunIT๙" w:cs="TH SarabunIT๙" w:hint="cs"/>
          <w:cs/>
        </w:rPr>
        <w:t xml:space="preserve"> และ</w:t>
      </w:r>
      <w:r w:rsidR="00F811D2" w:rsidRPr="007404E9">
        <w:rPr>
          <w:rFonts w:ascii="TH SarabunIT๙" w:hAnsi="TH SarabunIT๙" w:cs="TH SarabunIT๙"/>
          <w:cs/>
        </w:rPr>
        <w:t>ไม่สามารถแลกเปลี่ยนกับโรงพยาบาลในเครือข่าย</w:t>
      </w:r>
      <w:r w:rsidR="009652ED">
        <w:rPr>
          <w:rFonts w:ascii="TH SarabunIT๙" w:hAnsi="TH SarabunIT๙" w:cs="TH SarabunIT๙" w:hint="cs"/>
          <w:cs/>
        </w:rPr>
        <w:t>และ</w:t>
      </w:r>
      <w:r w:rsidR="00F811D2" w:rsidRPr="007404E9">
        <w:rPr>
          <w:rFonts w:ascii="TH SarabunIT๙" w:hAnsi="TH SarabunIT๙" w:cs="TH SarabunIT๙"/>
          <w:cs/>
        </w:rPr>
        <w:t>บริษัทผู้ผลิต</w:t>
      </w:r>
      <w:r w:rsidR="009652ED">
        <w:rPr>
          <w:rFonts w:ascii="TH SarabunIT๙" w:hAnsi="TH SarabunIT๙" w:cs="TH SarabunIT๙" w:hint="cs"/>
          <w:cs/>
        </w:rPr>
        <w:t>หรือ</w:t>
      </w:r>
      <w:r w:rsidR="00F811D2" w:rsidRPr="007404E9">
        <w:rPr>
          <w:rFonts w:ascii="TH SarabunIT๙" w:hAnsi="TH SarabunIT๙" w:cs="TH SarabunIT๙"/>
          <w:cs/>
        </w:rPr>
        <w:t xml:space="preserve">ผู้จัดจำหน่ายได้ </w:t>
      </w:r>
    </w:p>
    <w:p w14:paraId="61AD71E3" w14:textId="50F7EA14" w:rsidR="00F811D2" w:rsidRPr="007404E9" w:rsidRDefault="004F1E97" w:rsidP="004F1E97">
      <w:pPr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 xml:space="preserve">                  </w:t>
      </w:r>
      <w:r w:rsidR="00F811D2" w:rsidRPr="007404E9">
        <w:rPr>
          <w:rFonts w:ascii="TH SarabunIT๙" w:hAnsi="TH SarabunIT๙" w:cs="TH SarabunIT๙"/>
          <w:spacing w:val="-2"/>
          <w:cs/>
        </w:rPr>
        <w:t>เพื่อให้การทำลายวัคซีนหมดอายุ</w:t>
      </w:r>
      <w:r w:rsidR="00F811D2" w:rsidRPr="007404E9">
        <w:rPr>
          <w:rFonts w:ascii="TH SarabunIT๙" w:hAnsi="TH SarabunIT๙" w:cs="TH SarabunIT๙"/>
          <w:cs/>
        </w:rPr>
        <w:t>เป็นไปตามระเบียบ</w:t>
      </w:r>
      <w:r w:rsidR="00F811D2" w:rsidRPr="007404E9">
        <w:rPr>
          <w:rFonts w:ascii="TH SarabunIT๙" w:hAnsi="TH SarabunIT๙" w:cs="TH SarabunIT๙"/>
          <w:spacing w:val="-4"/>
          <w:shd w:val="clear" w:color="auto" w:fill="FFFFFF"/>
          <w:cs/>
        </w:rPr>
        <w:t xml:space="preserve">กระทรวงการคลังว่าด้วยการจัดซื้อจัดจ้างและการบริหารพัสดุภาครัฐ </w:t>
      </w:r>
      <w:r w:rsidR="007404E9" w:rsidRPr="007404E9">
        <w:rPr>
          <w:rFonts w:ascii="TH SarabunIT๙" w:hAnsi="TH SarabunIT๙" w:cs="TH SarabunIT๙"/>
          <w:cs/>
        </w:rPr>
        <w:t xml:space="preserve">พ.ศ.2560 </w:t>
      </w:r>
      <w:r w:rsidR="00F811D2" w:rsidRPr="007404E9">
        <w:rPr>
          <w:rFonts w:ascii="TH SarabunIT๙" w:hAnsi="TH SarabunIT๙" w:cs="TH SarabunIT๙"/>
          <w:spacing w:val="-4"/>
          <w:shd w:val="clear" w:color="auto" w:fill="FFFFFF"/>
          <w:cs/>
        </w:rPr>
        <w:t>และ</w:t>
      </w:r>
      <w:r w:rsidR="00F811D2" w:rsidRPr="007404E9">
        <w:rPr>
          <w:rFonts w:ascii="TH SarabunIT๙" w:hAnsi="TH SarabunIT๙" w:cs="TH SarabunIT๙"/>
          <w:cs/>
        </w:rPr>
        <w:t>มาตรฐาน</w:t>
      </w:r>
      <w:r w:rsidR="00F811D2" w:rsidRPr="007404E9">
        <w:rPr>
          <w:rFonts w:ascii="TH SarabunIT๙" w:hAnsi="TH SarabunIT๙" w:cs="TH SarabunIT๙"/>
          <w:spacing w:val="-2"/>
          <w:cs/>
        </w:rPr>
        <w:t>การกำจัดมูลฝอยติดเชื้อ</w:t>
      </w:r>
      <w:r w:rsidR="007404E9">
        <w:rPr>
          <w:rFonts w:ascii="TH SarabunIT๙" w:hAnsi="TH SarabunIT๙" w:cs="TH SarabunIT๙" w:hint="cs"/>
          <w:cs/>
        </w:rPr>
        <w:t xml:space="preserve"> </w:t>
      </w:r>
      <w:r w:rsidR="007404E9">
        <w:rPr>
          <w:rFonts w:ascii="TH SarabunIT๙" w:hAnsi="TH SarabunIT๙" w:cs="TH SarabunIT๙" w:hint="cs"/>
          <w:spacing w:val="-2"/>
          <w:cs/>
        </w:rPr>
        <w:t>พ.ศ.2545</w:t>
      </w:r>
      <w:r w:rsidR="007404E9">
        <w:rPr>
          <w:rFonts w:ascii="TH SarabunIT๙" w:hAnsi="TH SarabunIT๙" w:cs="TH SarabunIT๙"/>
          <w:spacing w:val="-2"/>
        </w:rPr>
        <w:t xml:space="preserve"> </w:t>
      </w:r>
      <w:r w:rsidR="00F811D2" w:rsidRPr="007404E9">
        <w:rPr>
          <w:rFonts w:ascii="TH SarabunIT๙" w:hAnsi="TH SarabunIT๙" w:cs="TH SarabunIT๙"/>
          <w:cs/>
        </w:rPr>
        <w:t>จึงขอ</w:t>
      </w:r>
      <w:r w:rsidR="00F811D2" w:rsidRPr="007404E9">
        <w:rPr>
          <w:rFonts w:ascii="TH SarabunIT๙" w:hAnsi="TH SarabunIT๙" w:cs="TH SarabunIT๙"/>
          <w:color w:val="000000" w:themeColor="text1"/>
          <w:spacing w:val="6"/>
          <w:cs/>
        </w:rPr>
        <w:t>แต่งตั้ง</w:t>
      </w:r>
      <w:r w:rsidR="00F811D2" w:rsidRPr="007404E9">
        <w:rPr>
          <w:rFonts w:ascii="TH SarabunIT๙" w:hAnsi="TH SarabunIT๙" w:cs="TH SarabunIT๙"/>
          <w:spacing w:val="-2"/>
          <w:cs/>
        </w:rPr>
        <w:t>คณะกรรมการ</w:t>
      </w:r>
      <w:r>
        <w:rPr>
          <w:rFonts w:ascii="TH SarabunIT๙" w:hAnsi="TH SarabunIT๙" w:cs="TH SarabunIT๙" w:hint="cs"/>
          <w:spacing w:val="-2"/>
          <w:cs/>
        </w:rPr>
        <w:t>ดังนี้</w:t>
      </w:r>
      <w:r w:rsidR="007404E9">
        <w:rPr>
          <w:rFonts w:ascii="TH SarabunIT๙" w:hAnsi="TH SarabunIT๙" w:cs="TH SarabunIT๙" w:hint="cs"/>
          <w:spacing w:val="-2"/>
          <w:cs/>
        </w:rPr>
        <w:t xml:space="preserve">   </w:t>
      </w:r>
    </w:p>
    <w:p w14:paraId="791B9695" w14:textId="4AD5F4CB" w:rsidR="007404E9" w:rsidRPr="004F1E97" w:rsidRDefault="007404E9" w:rsidP="00C863DD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 w:rsidRPr="007404E9">
        <w:rPr>
          <w:rFonts w:ascii="TH SarabunIT๙" w:hAnsi="TH SarabunIT๙" w:cs="TH SarabunIT๙"/>
          <w:cs/>
        </w:rPr>
        <w:t xml:space="preserve">                    </w:t>
      </w:r>
      <w:r w:rsidR="004F1E97">
        <w:rPr>
          <w:rFonts w:ascii="TH SarabunIT๙" w:hAnsi="TH SarabunIT๙" w:cs="TH SarabunIT๙" w:hint="cs"/>
          <w:cs/>
        </w:rPr>
        <w:t xml:space="preserve">1. </w:t>
      </w:r>
      <w:r w:rsidRPr="004F1E97">
        <w:rPr>
          <w:rFonts w:ascii="TH SarabunIT๙" w:hAnsi="TH SarabunIT๙" w:cs="TH SarabunIT๙"/>
          <w:cs/>
        </w:rPr>
        <w:t>คณะกรรมการสอบข้อเท็จจริงวัคซีนโควิด-19 หมดอายุ</w:t>
      </w:r>
      <w:r w:rsidR="00C23016">
        <w:rPr>
          <w:rFonts w:ascii="TH SarabunIT๙" w:hAnsi="TH SarabunIT๙" w:cs="TH SarabunIT๙" w:hint="cs"/>
          <w:cs/>
        </w:rPr>
        <w:t xml:space="preserve"> </w:t>
      </w:r>
      <w:r w:rsidRPr="004F1E97">
        <w:rPr>
          <w:rFonts w:ascii="TH SarabunIT๙" w:hAnsi="TH SarabunIT๙" w:cs="TH SarabunIT๙"/>
          <w:cs/>
        </w:rPr>
        <w:t>ประกอบด้วย</w:t>
      </w:r>
    </w:p>
    <w:p w14:paraId="326CB8A2" w14:textId="3DBDA3D7" w:rsidR="007404E9" w:rsidRPr="004F1E97" w:rsidRDefault="004F1E97" w:rsidP="00C863DD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</w:t>
      </w:r>
      <w:r w:rsidR="007404E9" w:rsidRPr="004F1E97">
        <w:rPr>
          <w:rFonts w:ascii="TH SarabunIT๙" w:hAnsi="TH SarabunIT๙" w:cs="TH SarabunIT๙"/>
          <w:cs/>
        </w:rPr>
        <w:t xml:space="preserve">1.1 </w:t>
      </w:r>
      <w:r w:rsidRPr="004F1E97">
        <w:rPr>
          <w:rFonts w:ascii="TH SarabunIT๙" w:hAnsi="TH SarabunIT๙" w:cs="TH SarabunIT๙" w:hint="cs"/>
          <w:cs/>
        </w:rPr>
        <w:t>นาง</w:t>
      </w:r>
      <w:r w:rsidR="00591868">
        <w:rPr>
          <w:rFonts w:ascii="TH SarabunIT๙" w:hAnsi="TH SarabunIT๙" w:cs="TH SarabunIT๙" w:hint="cs"/>
          <w:cs/>
        </w:rPr>
        <w:t>สาวอัญชลี  พรผล</w:t>
      </w:r>
      <w:r w:rsidR="00591868">
        <w:rPr>
          <w:rFonts w:ascii="TH SarabunIT๙" w:hAnsi="TH SarabunIT๙" w:cs="TH SarabunIT๙"/>
          <w:cs/>
        </w:rPr>
        <w:t xml:space="preserve">      </w:t>
      </w:r>
      <w:r w:rsidR="00591868">
        <w:rPr>
          <w:rFonts w:ascii="TH SarabunIT๙" w:hAnsi="TH SarabunIT๙" w:cs="TH SarabunIT๙" w:hint="cs"/>
          <w:cs/>
        </w:rPr>
        <w:t xml:space="preserve">     </w:t>
      </w:r>
      <w:r w:rsidR="007404E9" w:rsidRPr="004F1E97">
        <w:rPr>
          <w:rFonts w:ascii="TH SarabunIT๙" w:hAnsi="TH SarabunIT๙" w:cs="TH SarabunIT๙"/>
          <w:cs/>
        </w:rPr>
        <w:t>พยาบาลวิชาชีพชำนาญการ</w:t>
      </w:r>
      <w:r w:rsidR="00591868">
        <w:rPr>
          <w:rFonts w:ascii="TH SarabunIT๙" w:hAnsi="TH SarabunIT๙" w:cs="TH SarabunIT๙" w:hint="cs"/>
          <w:cs/>
        </w:rPr>
        <w:t>พิเศษ</w:t>
      </w:r>
      <w:r w:rsidR="007404E9" w:rsidRPr="004F1E97">
        <w:rPr>
          <w:rFonts w:ascii="TH SarabunIT๙" w:hAnsi="TH SarabunIT๙" w:cs="TH SarabunIT๙"/>
          <w:cs/>
        </w:rPr>
        <w:t xml:space="preserve">     </w:t>
      </w:r>
      <w:r w:rsidR="00591868">
        <w:rPr>
          <w:rFonts w:ascii="TH SarabunIT๙" w:hAnsi="TH SarabunIT๙" w:cs="TH SarabunIT๙" w:hint="cs"/>
          <w:cs/>
        </w:rPr>
        <w:t xml:space="preserve">    </w:t>
      </w:r>
      <w:r w:rsidR="007404E9" w:rsidRPr="004F1E97">
        <w:rPr>
          <w:rFonts w:ascii="TH SarabunIT๙" w:hAnsi="TH SarabunIT๙" w:cs="TH SarabunIT๙"/>
          <w:cs/>
        </w:rPr>
        <w:t>ประธานกรรมการ</w:t>
      </w:r>
    </w:p>
    <w:p w14:paraId="0FF3E4EA" w14:textId="5D1FA7D3" w:rsidR="007404E9" w:rsidRPr="004F1E97" w:rsidRDefault="004F1E97" w:rsidP="00C863DD">
      <w:pPr>
        <w:tabs>
          <w:tab w:val="left" w:pos="0"/>
        </w:tabs>
        <w:ind w:left="112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</w:t>
      </w:r>
      <w:r w:rsidR="007404E9" w:rsidRPr="004F1E97">
        <w:rPr>
          <w:rFonts w:ascii="TH SarabunIT๙" w:hAnsi="TH SarabunIT๙" w:cs="TH SarabunIT๙"/>
          <w:cs/>
        </w:rPr>
        <w:t xml:space="preserve">1.2 </w:t>
      </w:r>
      <w:r w:rsidR="00591868" w:rsidRPr="00591868">
        <w:rPr>
          <w:rFonts w:ascii="TH SarabunIT๙" w:hAnsi="TH SarabunIT๙" w:cs="TH SarabunIT๙"/>
          <w:cs/>
        </w:rPr>
        <w:t>นาง</w:t>
      </w:r>
      <w:proofErr w:type="spellStart"/>
      <w:r w:rsidR="00591868" w:rsidRPr="00591868">
        <w:rPr>
          <w:rFonts w:ascii="TH SarabunIT๙" w:hAnsi="TH SarabunIT๙" w:cs="TH SarabunIT๙"/>
          <w:cs/>
        </w:rPr>
        <w:t>วชิ</w:t>
      </w:r>
      <w:proofErr w:type="spellEnd"/>
      <w:r w:rsidR="00591868" w:rsidRPr="00591868">
        <w:rPr>
          <w:rFonts w:ascii="TH SarabunIT๙" w:hAnsi="TH SarabunIT๙" w:cs="TH SarabunIT๙"/>
          <w:cs/>
        </w:rPr>
        <w:t>รา</w:t>
      </w:r>
      <w:proofErr w:type="spellStart"/>
      <w:r w:rsidR="00591868" w:rsidRPr="00591868">
        <w:rPr>
          <w:rFonts w:ascii="TH SarabunIT๙" w:hAnsi="TH SarabunIT๙" w:cs="TH SarabunIT๙"/>
          <w:cs/>
        </w:rPr>
        <w:t>ภรณ์</w:t>
      </w:r>
      <w:proofErr w:type="spellEnd"/>
      <w:r w:rsidR="00591868" w:rsidRPr="00591868">
        <w:rPr>
          <w:rFonts w:ascii="TH SarabunIT๙" w:hAnsi="TH SarabunIT๙" w:cs="TH SarabunIT๙"/>
          <w:cs/>
        </w:rPr>
        <w:t xml:space="preserve">  บัวพันธ์         พยาบาลวิชาช</w:t>
      </w:r>
      <w:r w:rsidR="00591868">
        <w:rPr>
          <w:rFonts w:ascii="TH SarabunIT๙" w:hAnsi="TH SarabunIT๙" w:cs="TH SarabunIT๙"/>
          <w:cs/>
        </w:rPr>
        <w:t xml:space="preserve">ีพชำนาญการ                </w:t>
      </w:r>
      <w:r w:rsidR="00591868" w:rsidRPr="00591868">
        <w:rPr>
          <w:rFonts w:ascii="TH SarabunIT๙" w:hAnsi="TH SarabunIT๙" w:cs="TH SarabunIT๙"/>
          <w:cs/>
        </w:rPr>
        <w:t>กรรมการ</w:t>
      </w:r>
    </w:p>
    <w:p w14:paraId="1AA1921E" w14:textId="5738437F" w:rsidR="007404E9" w:rsidRPr="004F1E97" w:rsidRDefault="004F1E97" w:rsidP="00C863DD">
      <w:pPr>
        <w:tabs>
          <w:tab w:val="left" w:pos="0"/>
        </w:tabs>
        <w:ind w:left="1125"/>
        <w:rPr>
          <w:rFonts w:ascii="TH SarabunIT๙" w:hAnsi="TH SarabunIT๙" w:cs="TH SarabunIT๙"/>
        </w:rPr>
      </w:pPr>
      <w:r w:rsidRPr="004F1E9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="007404E9" w:rsidRPr="004F1E97">
        <w:rPr>
          <w:rFonts w:ascii="TH SarabunIT๙" w:hAnsi="TH SarabunIT๙" w:cs="TH SarabunIT๙"/>
          <w:cs/>
        </w:rPr>
        <w:t xml:space="preserve">1.3 </w:t>
      </w:r>
      <w:r w:rsidR="00591868" w:rsidRPr="00591868">
        <w:rPr>
          <w:rFonts w:ascii="TH SarabunIT๙" w:hAnsi="TH SarabunIT๙" w:cs="TH SarabunIT๙"/>
          <w:cs/>
        </w:rPr>
        <w:t>นางสาวสิริ</w:t>
      </w:r>
      <w:proofErr w:type="spellStart"/>
      <w:r w:rsidR="00591868" w:rsidRPr="00591868">
        <w:rPr>
          <w:rFonts w:ascii="TH SarabunIT๙" w:hAnsi="TH SarabunIT๙" w:cs="TH SarabunIT๙"/>
          <w:cs/>
        </w:rPr>
        <w:t>กาญจน์</w:t>
      </w:r>
      <w:proofErr w:type="spellEnd"/>
      <w:r w:rsidR="00591868" w:rsidRPr="00591868">
        <w:rPr>
          <w:rFonts w:ascii="TH SarabunIT๙" w:hAnsi="TH SarabunIT๙" w:cs="TH SarabunIT๙"/>
          <w:cs/>
        </w:rPr>
        <w:t xml:space="preserve">  ทองเจริญ  นักวิชาการสาธารณสุขปฏิบัติการ         กรรมการ</w:t>
      </w:r>
    </w:p>
    <w:p w14:paraId="436F49B6" w14:textId="722FDD48" w:rsidR="007404E9" w:rsidRPr="004F1E97" w:rsidRDefault="007404E9" w:rsidP="00505A65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4F1E97">
        <w:rPr>
          <w:rFonts w:ascii="TH SarabunIT๙" w:hAnsi="TH SarabunIT๙" w:cs="TH SarabunIT๙"/>
          <w:cs/>
        </w:rPr>
        <w:t xml:space="preserve">               </w:t>
      </w:r>
      <w:r w:rsidR="004F1E97" w:rsidRPr="004F1E97">
        <w:rPr>
          <w:rFonts w:ascii="TH SarabunIT๙" w:hAnsi="TH SarabunIT๙" w:cs="TH SarabunIT๙" w:hint="cs"/>
          <w:cs/>
        </w:rPr>
        <w:t xml:space="preserve">    </w:t>
      </w:r>
      <w:r w:rsidR="00C863DD">
        <w:rPr>
          <w:rFonts w:ascii="TH SarabunIT๙" w:hAnsi="TH SarabunIT๙" w:cs="TH SarabunIT๙" w:hint="cs"/>
          <w:cs/>
        </w:rPr>
        <w:t xml:space="preserve">     </w:t>
      </w:r>
      <w:r w:rsidRPr="004F1E97">
        <w:rPr>
          <w:rFonts w:ascii="TH SarabunIT๙" w:hAnsi="TH SarabunIT๙" w:cs="TH SarabunIT๙"/>
          <w:cs/>
        </w:rPr>
        <w:t>ให้คณะกรรมการทำหน้าที่</w:t>
      </w:r>
      <w:r w:rsidR="00505A65">
        <w:rPr>
          <w:rFonts w:ascii="TH SarabunIT๙" w:hAnsi="TH SarabunIT๙" w:cs="TH SarabunIT๙" w:hint="cs"/>
          <w:cs/>
        </w:rPr>
        <w:t xml:space="preserve"> </w:t>
      </w:r>
      <w:r w:rsidRPr="004F1E97">
        <w:rPr>
          <w:rFonts w:ascii="TH SarabunIT๙" w:hAnsi="TH SarabunIT๙" w:cs="TH SarabunIT๙"/>
          <w:cs/>
        </w:rPr>
        <w:t>ตรวจสอบปริมาณและชื่อวัคซีนโควิด-19 ที่หมดอายุและสาเหตุของการหมดอายุพร้อมนำเสนอแนวทางแก้ไข</w:t>
      </w:r>
    </w:p>
    <w:p w14:paraId="1F6BA987" w14:textId="305FD324" w:rsidR="007404E9" w:rsidRPr="004F1E97" w:rsidRDefault="004F1E97" w:rsidP="00505A65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="00505A65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2. </w:t>
      </w:r>
      <w:r w:rsidR="007404E9" w:rsidRPr="004F1E97">
        <w:rPr>
          <w:rFonts w:ascii="TH SarabunIT๙" w:hAnsi="TH SarabunIT๙" w:cs="TH SarabunIT๙"/>
          <w:cs/>
        </w:rPr>
        <w:t xml:space="preserve">คณะกรรมการทำลายวัคซีนโควิด-19 หมดอายุ ประกอบด้วย </w:t>
      </w:r>
    </w:p>
    <w:p w14:paraId="005374CB" w14:textId="79D73C64" w:rsidR="007404E9" w:rsidRPr="004F1E97" w:rsidRDefault="004F1E97" w:rsidP="00C863DD">
      <w:pPr>
        <w:pStyle w:val="ad"/>
        <w:tabs>
          <w:tab w:val="left" w:pos="0"/>
        </w:tabs>
        <w:ind w:left="11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</w:t>
      </w:r>
      <w:r w:rsidR="00996579">
        <w:rPr>
          <w:rFonts w:ascii="TH SarabunIT๙" w:hAnsi="TH SarabunIT๙" w:cs="TH SarabunIT๙" w:hint="cs"/>
          <w:szCs w:val="32"/>
          <w:cs/>
        </w:rPr>
        <w:t xml:space="preserve"> </w:t>
      </w:r>
      <w:r w:rsidR="00996579">
        <w:rPr>
          <w:rFonts w:ascii="TH SarabunIT๙" w:hAnsi="TH SarabunIT๙" w:cs="TH SarabunIT๙"/>
          <w:szCs w:val="32"/>
          <w:cs/>
        </w:rPr>
        <w:t>2.1</w:t>
      </w:r>
      <w:r w:rsidR="00996579">
        <w:rPr>
          <w:rFonts w:ascii="TH SarabunIT๙" w:hAnsi="TH SarabunIT๙" w:cs="TH SarabunIT๙" w:hint="cs"/>
          <w:szCs w:val="32"/>
          <w:cs/>
        </w:rPr>
        <w:t xml:space="preserve"> </w:t>
      </w:r>
      <w:r w:rsidR="007404E9" w:rsidRPr="004F1E97">
        <w:rPr>
          <w:rFonts w:ascii="TH SarabunIT๙" w:hAnsi="TH SarabunIT๙" w:cs="TH SarabunIT๙"/>
          <w:szCs w:val="32"/>
          <w:cs/>
        </w:rPr>
        <w:t>นางสาว</w:t>
      </w:r>
      <w:proofErr w:type="spellStart"/>
      <w:r w:rsidR="00996579">
        <w:rPr>
          <w:rFonts w:ascii="TH SarabunIT๙" w:hAnsi="TH SarabunIT๙" w:cs="TH SarabunIT๙" w:hint="cs"/>
          <w:szCs w:val="32"/>
          <w:cs/>
        </w:rPr>
        <w:t>พรรณป</w:t>
      </w:r>
      <w:proofErr w:type="spellEnd"/>
      <w:r w:rsidR="00996579">
        <w:rPr>
          <w:rFonts w:ascii="TH SarabunIT๙" w:hAnsi="TH SarabunIT๙" w:cs="TH SarabunIT๙" w:hint="cs"/>
          <w:szCs w:val="32"/>
          <w:cs/>
        </w:rPr>
        <w:t>พร  ต่อผล</w:t>
      </w:r>
      <w:r w:rsidR="00591868">
        <w:rPr>
          <w:rFonts w:ascii="TH SarabunIT๙" w:hAnsi="TH SarabunIT๙" w:cs="TH SarabunIT๙"/>
          <w:szCs w:val="32"/>
          <w:cs/>
        </w:rPr>
        <w:t xml:space="preserve"> </w:t>
      </w:r>
      <w:r w:rsidR="007404E9" w:rsidRPr="004F1E97">
        <w:rPr>
          <w:rFonts w:ascii="TH SarabunIT๙" w:hAnsi="TH SarabunIT๙" w:cs="TH SarabunIT๙"/>
          <w:szCs w:val="32"/>
          <w:cs/>
        </w:rPr>
        <w:t xml:space="preserve">เภสัชกรชำนาญการ                </w:t>
      </w:r>
      <w:r w:rsidR="00996579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C02D7E">
        <w:rPr>
          <w:rFonts w:ascii="TH SarabunIT๙" w:hAnsi="TH SarabunIT๙" w:cs="TH SarabunIT๙" w:hint="cs"/>
          <w:szCs w:val="32"/>
          <w:cs/>
        </w:rPr>
        <w:t xml:space="preserve">  </w:t>
      </w:r>
      <w:r w:rsidR="00996579">
        <w:rPr>
          <w:rFonts w:ascii="TH SarabunIT๙" w:hAnsi="TH SarabunIT๙" w:cs="TH SarabunIT๙" w:hint="cs"/>
          <w:szCs w:val="32"/>
          <w:cs/>
        </w:rPr>
        <w:t xml:space="preserve"> </w:t>
      </w:r>
      <w:r w:rsidR="007404E9" w:rsidRPr="004F1E97">
        <w:rPr>
          <w:rFonts w:ascii="TH SarabunIT๙" w:hAnsi="TH SarabunIT๙" w:cs="TH SarabunIT๙"/>
          <w:szCs w:val="32"/>
          <w:cs/>
        </w:rPr>
        <w:t>ประธานกรรมการ</w:t>
      </w:r>
    </w:p>
    <w:p w14:paraId="1CB42D92" w14:textId="1BD29CD4" w:rsidR="007404E9" w:rsidRPr="004F1E97" w:rsidRDefault="00C863DD" w:rsidP="00C863DD">
      <w:pPr>
        <w:pStyle w:val="ad"/>
        <w:tabs>
          <w:tab w:val="left" w:pos="0"/>
          <w:tab w:val="left" w:pos="1418"/>
        </w:tabs>
        <w:ind w:left="11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="00505A65">
        <w:rPr>
          <w:rFonts w:ascii="TH SarabunIT๙" w:hAnsi="TH SarabunIT๙" w:cs="TH SarabunIT๙" w:hint="cs"/>
          <w:szCs w:val="32"/>
          <w:cs/>
        </w:rPr>
        <w:t xml:space="preserve">  </w:t>
      </w:r>
      <w:r w:rsidR="007404E9" w:rsidRPr="004F1E97">
        <w:rPr>
          <w:rFonts w:ascii="TH SarabunIT๙" w:hAnsi="TH SarabunIT๙" w:cs="TH SarabunIT๙"/>
          <w:szCs w:val="32"/>
          <w:cs/>
        </w:rPr>
        <w:t xml:space="preserve">2.2 </w:t>
      </w:r>
      <w:r>
        <w:rPr>
          <w:rFonts w:ascii="TH SarabunIT๙" w:hAnsi="TH SarabunIT๙" w:cs="TH SarabunIT๙" w:hint="cs"/>
          <w:szCs w:val="32"/>
          <w:cs/>
        </w:rPr>
        <w:t>นา</w:t>
      </w:r>
      <w:r w:rsidR="00996579">
        <w:rPr>
          <w:rFonts w:ascii="TH SarabunIT๙" w:hAnsi="TH SarabunIT๙" w:cs="TH SarabunIT๙" w:hint="cs"/>
          <w:szCs w:val="32"/>
          <w:cs/>
        </w:rPr>
        <w:t>ย</w:t>
      </w:r>
      <w:r w:rsidR="00591868">
        <w:rPr>
          <w:rFonts w:ascii="TH SarabunIT๙" w:hAnsi="TH SarabunIT๙" w:cs="TH SarabunIT๙" w:hint="cs"/>
          <w:szCs w:val="32"/>
          <w:cs/>
        </w:rPr>
        <w:t>อุทัย  สุวรรณ</w:t>
      </w:r>
      <w:proofErr w:type="spellStart"/>
      <w:r w:rsidR="00591868">
        <w:rPr>
          <w:rFonts w:ascii="TH SarabunIT๙" w:hAnsi="TH SarabunIT๙" w:cs="TH SarabunIT๙" w:hint="cs"/>
          <w:szCs w:val="32"/>
          <w:cs/>
        </w:rPr>
        <w:t>เพ็ชร</w:t>
      </w:r>
      <w:proofErr w:type="spellEnd"/>
      <w:r w:rsidR="00996579">
        <w:rPr>
          <w:rFonts w:ascii="TH SarabunIT๙" w:hAnsi="TH SarabunIT๙" w:cs="TH SarabunIT๙" w:hint="cs"/>
          <w:szCs w:val="32"/>
          <w:cs/>
        </w:rPr>
        <w:t xml:space="preserve"> </w:t>
      </w:r>
      <w:r w:rsidR="00996579">
        <w:rPr>
          <w:rFonts w:ascii="TH SarabunIT๙" w:hAnsi="TH SarabunIT๙" w:cs="TH SarabunIT๙"/>
          <w:szCs w:val="32"/>
          <w:cs/>
        </w:rPr>
        <w:t xml:space="preserve">    </w:t>
      </w:r>
      <w:r w:rsidR="00996579">
        <w:rPr>
          <w:rFonts w:ascii="TH SarabunIT๙" w:hAnsi="TH SarabunIT๙" w:cs="TH SarabunIT๙" w:hint="cs"/>
          <w:szCs w:val="32"/>
          <w:cs/>
        </w:rPr>
        <w:t>เจ้าพนักงาน</w:t>
      </w:r>
      <w:r w:rsidR="00591868">
        <w:rPr>
          <w:rFonts w:ascii="TH SarabunIT๙" w:hAnsi="TH SarabunIT๙" w:cs="TH SarabunIT๙" w:hint="cs"/>
          <w:szCs w:val="32"/>
          <w:cs/>
        </w:rPr>
        <w:t>เภสัชกรรม</w:t>
      </w:r>
      <w:r w:rsidR="00996579">
        <w:rPr>
          <w:rFonts w:ascii="TH SarabunIT๙" w:hAnsi="TH SarabunIT๙" w:cs="TH SarabunIT๙" w:hint="cs"/>
          <w:szCs w:val="32"/>
          <w:cs/>
        </w:rPr>
        <w:t>ชำนาญงาน</w:t>
      </w:r>
      <w:r w:rsidR="00996579">
        <w:rPr>
          <w:rFonts w:ascii="TH SarabunIT๙" w:hAnsi="TH SarabunIT๙" w:cs="TH SarabunIT๙"/>
          <w:szCs w:val="32"/>
          <w:cs/>
        </w:rPr>
        <w:t xml:space="preserve">   </w:t>
      </w:r>
      <w:r w:rsidR="00591868">
        <w:rPr>
          <w:rFonts w:ascii="TH SarabunIT๙" w:hAnsi="TH SarabunIT๙" w:cs="TH SarabunIT๙" w:hint="cs"/>
          <w:szCs w:val="32"/>
          <w:cs/>
        </w:rPr>
        <w:t xml:space="preserve">          </w:t>
      </w:r>
      <w:r w:rsidR="00C02D7E">
        <w:rPr>
          <w:rFonts w:ascii="TH SarabunIT๙" w:hAnsi="TH SarabunIT๙" w:cs="TH SarabunIT๙" w:hint="cs"/>
          <w:szCs w:val="32"/>
          <w:cs/>
        </w:rPr>
        <w:t xml:space="preserve">  </w:t>
      </w:r>
      <w:r w:rsidR="007404E9" w:rsidRPr="004F1E97">
        <w:rPr>
          <w:rFonts w:ascii="TH SarabunIT๙" w:hAnsi="TH SarabunIT๙" w:cs="TH SarabunIT๙"/>
          <w:szCs w:val="32"/>
          <w:cs/>
        </w:rPr>
        <w:t>กรรมการ</w:t>
      </w:r>
    </w:p>
    <w:p w14:paraId="4744F8C1" w14:textId="5431F6B7" w:rsidR="007404E9" w:rsidRPr="004F1E97" w:rsidRDefault="00505A65" w:rsidP="00505A65">
      <w:pPr>
        <w:pStyle w:val="ad"/>
        <w:tabs>
          <w:tab w:val="left" w:pos="0"/>
          <w:tab w:val="left" w:pos="1701"/>
        </w:tabs>
        <w:spacing w:before="120"/>
        <w:ind w:left="11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</w:t>
      </w:r>
      <w:r w:rsidR="007404E9" w:rsidRPr="004F1E97">
        <w:rPr>
          <w:rFonts w:ascii="TH SarabunIT๙" w:hAnsi="TH SarabunIT๙" w:cs="TH SarabunIT๙"/>
          <w:szCs w:val="32"/>
          <w:cs/>
        </w:rPr>
        <w:t xml:space="preserve">2.3 </w:t>
      </w:r>
      <w:r w:rsidR="00591868" w:rsidRPr="00591868">
        <w:rPr>
          <w:rFonts w:ascii="TH SarabunIT๙" w:hAnsi="TH SarabunIT๙" w:cs="TH SarabunIT๙"/>
          <w:szCs w:val="32"/>
          <w:cs/>
        </w:rPr>
        <w:t>นายวัช</w:t>
      </w:r>
      <w:proofErr w:type="spellStart"/>
      <w:r w:rsidR="00591868" w:rsidRPr="00591868">
        <w:rPr>
          <w:rFonts w:ascii="TH SarabunIT๙" w:hAnsi="TH SarabunIT๙" w:cs="TH SarabunIT๙"/>
          <w:szCs w:val="32"/>
          <w:cs/>
        </w:rPr>
        <w:t>รพงษ์</w:t>
      </w:r>
      <w:proofErr w:type="spellEnd"/>
      <w:r w:rsidR="00591868" w:rsidRPr="00591868">
        <w:rPr>
          <w:rFonts w:ascii="TH SarabunIT๙" w:hAnsi="TH SarabunIT๙" w:cs="TH SarabunIT๙"/>
          <w:szCs w:val="32"/>
          <w:cs/>
        </w:rPr>
        <w:t xml:space="preserve">  เทพพิกุล     เจ้าพนักง</w:t>
      </w:r>
      <w:r w:rsidR="00C02D7E">
        <w:rPr>
          <w:rFonts w:ascii="TH SarabunIT๙" w:hAnsi="TH SarabunIT๙" w:cs="TH SarabunIT๙"/>
          <w:szCs w:val="32"/>
          <w:cs/>
        </w:rPr>
        <w:t>านวิทยาศาสตร์การแพทย์ชำนาญงาน</w:t>
      </w:r>
      <w:r w:rsidR="00C02D7E">
        <w:rPr>
          <w:rFonts w:ascii="TH SarabunIT๙" w:hAnsi="TH SarabunIT๙" w:cs="TH SarabunIT๙" w:hint="cs"/>
          <w:szCs w:val="32"/>
          <w:cs/>
        </w:rPr>
        <w:t xml:space="preserve"> </w:t>
      </w:r>
      <w:r w:rsidR="00591868" w:rsidRPr="00591868">
        <w:rPr>
          <w:rFonts w:ascii="TH SarabunIT๙" w:hAnsi="TH SarabunIT๙" w:cs="TH SarabunIT๙"/>
          <w:szCs w:val="32"/>
          <w:cs/>
        </w:rPr>
        <w:t>กรรมการ</w:t>
      </w:r>
    </w:p>
    <w:p w14:paraId="3C07ED9D" w14:textId="70C313DA" w:rsidR="007404E9" w:rsidRPr="004F1E97" w:rsidRDefault="007404E9" w:rsidP="007404E9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4F1E97">
        <w:rPr>
          <w:rFonts w:ascii="TH SarabunIT๙" w:hAnsi="TH SarabunIT๙" w:cs="TH SarabunIT๙"/>
          <w:cs/>
        </w:rPr>
        <w:t xml:space="preserve">              </w:t>
      </w:r>
      <w:r w:rsidR="00505A65">
        <w:rPr>
          <w:rFonts w:ascii="TH SarabunIT๙" w:hAnsi="TH SarabunIT๙" w:cs="TH SarabunIT๙" w:hint="cs"/>
          <w:cs/>
        </w:rPr>
        <w:t xml:space="preserve">        </w:t>
      </w:r>
      <w:r w:rsidRPr="004F1E97">
        <w:rPr>
          <w:rFonts w:ascii="TH SarabunIT๙" w:hAnsi="TH SarabunIT๙" w:cs="TH SarabunIT๙"/>
          <w:cs/>
        </w:rPr>
        <w:t>ให้คณะกรรมการทำหน้าที่</w:t>
      </w:r>
      <w:r w:rsidR="00505A65">
        <w:rPr>
          <w:rFonts w:ascii="TH SarabunIT๙" w:hAnsi="TH SarabunIT๙" w:cs="TH SarabunIT๙" w:hint="cs"/>
          <w:cs/>
        </w:rPr>
        <w:t xml:space="preserve"> </w:t>
      </w:r>
      <w:r w:rsidRPr="004F1E97">
        <w:rPr>
          <w:rFonts w:ascii="TH SarabunIT๙" w:hAnsi="TH SarabunIT๙" w:cs="TH SarabunIT๙"/>
          <w:cs/>
        </w:rPr>
        <w:t>ทำลายวัคซีนโควิด-19 หมดอายุที่ได้มีการสอบข้อเท็จจริงเรียบร้อยแล้ว ตาม</w:t>
      </w:r>
      <w:r w:rsidR="00505A65" w:rsidRPr="007404E9">
        <w:rPr>
          <w:rFonts w:ascii="TH SarabunIT๙" w:hAnsi="TH SarabunIT๙" w:cs="TH SarabunIT๙"/>
          <w:cs/>
        </w:rPr>
        <w:t>มาตรฐาน</w:t>
      </w:r>
      <w:r w:rsidR="00505A65" w:rsidRPr="007404E9">
        <w:rPr>
          <w:rFonts w:ascii="TH SarabunIT๙" w:hAnsi="TH SarabunIT๙" w:cs="TH SarabunIT๙"/>
          <w:spacing w:val="-2"/>
          <w:cs/>
        </w:rPr>
        <w:t>การกำจัดมูลฝอยติดเชื้อ</w:t>
      </w:r>
    </w:p>
    <w:p w14:paraId="06AEAD53" w14:textId="2EFA4FD2" w:rsidR="009353F0" w:rsidRPr="007404E9" w:rsidRDefault="009353F0" w:rsidP="004F1E97">
      <w:pPr>
        <w:tabs>
          <w:tab w:val="left" w:pos="1276"/>
        </w:tabs>
        <w:jc w:val="thaiDistribute"/>
        <w:rPr>
          <w:rFonts w:ascii="TH SarabunIT๙" w:hAnsi="TH SarabunIT๙" w:cs="TH SarabunIT๙"/>
          <w:color w:val="FF0000"/>
        </w:rPr>
      </w:pPr>
    </w:p>
    <w:p w14:paraId="3A3BA67A" w14:textId="0CCAE7C2" w:rsidR="000076C3" w:rsidRPr="00A75FBB" w:rsidRDefault="000076C3" w:rsidP="000076C3">
      <w:pPr>
        <w:spacing w:before="240"/>
        <w:ind w:firstLine="1418"/>
        <w:jc w:val="thaiDistribute"/>
        <w:rPr>
          <w:rFonts w:ascii="TH SarabunIT๙" w:hAnsi="TH SarabunIT๙" w:cs="TH SarabunIT๙"/>
        </w:rPr>
      </w:pPr>
      <w:r w:rsidRPr="007404E9">
        <w:rPr>
          <w:rFonts w:ascii="TH SarabunIT๙" w:hAnsi="TH SarabunIT๙" w:cs="TH SarabunIT๙"/>
          <w:color w:val="FF0000"/>
          <w:cs/>
        </w:rPr>
        <w:tab/>
      </w:r>
      <w:r w:rsidRPr="007404E9">
        <w:rPr>
          <w:rFonts w:ascii="TH SarabunIT๙" w:hAnsi="TH SarabunIT๙" w:cs="TH SarabunIT๙"/>
          <w:color w:val="FF0000"/>
          <w:cs/>
        </w:rPr>
        <w:tab/>
      </w:r>
      <w:r w:rsidRPr="007404E9">
        <w:rPr>
          <w:rFonts w:ascii="TH SarabunIT๙" w:hAnsi="TH SarabunIT๙" w:cs="TH SarabunIT๙"/>
          <w:color w:val="FF0000"/>
          <w:cs/>
        </w:rPr>
        <w:tab/>
      </w:r>
      <w:r w:rsidR="00461429" w:rsidRPr="007404E9">
        <w:rPr>
          <w:rFonts w:ascii="TH SarabunIT๙" w:hAnsi="TH SarabunIT๙" w:cs="TH SarabunIT๙"/>
          <w:color w:val="FF0000"/>
          <w:cs/>
        </w:rPr>
        <w:tab/>
      </w:r>
      <w:r w:rsidR="00461429" w:rsidRPr="007404E9">
        <w:rPr>
          <w:rFonts w:ascii="TH SarabunIT๙" w:hAnsi="TH SarabunIT๙" w:cs="TH SarabunIT๙"/>
          <w:color w:val="FF0000"/>
          <w:cs/>
        </w:rPr>
        <w:tab/>
      </w:r>
      <w:r w:rsidR="00ED6937" w:rsidRPr="00A75FBB">
        <w:rPr>
          <w:rFonts w:ascii="TH SarabunIT๙" w:hAnsi="TH SarabunIT๙" w:cs="TH SarabunIT๙"/>
          <w:cs/>
        </w:rPr>
        <w:t xml:space="preserve">      </w:t>
      </w:r>
      <w:r w:rsidR="00E06FC2" w:rsidRPr="00A75FBB">
        <w:rPr>
          <w:rFonts w:ascii="TH SarabunIT๙" w:hAnsi="TH SarabunIT๙" w:cs="TH SarabunIT๙"/>
          <w:cs/>
        </w:rPr>
        <w:t xml:space="preserve">สั่ง ณ วันที่   </w:t>
      </w:r>
      <w:r w:rsidR="008C2BC6" w:rsidRPr="00A75FBB">
        <w:rPr>
          <w:rFonts w:ascii="TH SarabunIT๙" w:hAnsi="TH SarabunIT๙" w:cs="TH SarabunIT๙"/>
          <w:cs/>
        </w:rPr>
        <w:t xml:space="preserve"> </w:t>
      </w:r>
      <w:r w:rsidR="00E06FC2" w:rsidRPr="00A75FBB">
        <w:rPr>
          <w:rFonts w:ascii="TH SarabunIT๙" w:hAnsi="TH SarabunIT๙" w:cs="TH SarabunIT๙"/>
          <w:cs/>
        </w:rPr>
        <w:t xml:space="preserve">  </w:t>
      </w:r>
      <w:r w:rsidR="00ED6937" w:rsidRPr="00A75FBB">
        <w:rPr>
          <w:rFonts w:ascii="TH SarabunIT๙" w:hAnsi="TH SarabunIT๙" w:cs="TH SarabunIT๙"/>
          <w:cs/>
        </w:rPr>
        <w:t xml:space="preserve">  </w:t>
      </w:r>
      <w:r w:rsidR="00A75FBB" w:rsidRPr="00A75FBB">
        <w:rPr>
          <w:rFonts w:ascii="TH SarabunIT๙" w:hAnsi="TH SarabunIT๙" w:cs="TH SarabunIT๙" w:hint="cs"/>
          <w:cs/>
        </w:rPr>
        <w:t xml:space="preserve">    กันยายน</w:t>
      </w:r>
      <w:r w:rsidR="00667CAB" w:rsidRPr="00A75FBB">
        <w:rPr>
          <w:rFonts w:ascii="TH SarabunIT๙" w:hAnsi="TH SarabunIT๙" w:cs="TH SarabunIT๙"/>
          <w:cs/>
        </w:rPr>
        <w:t xml:space="preserve"> </w:t>
      </w:r>
      <w:r w:rsidRPr="00A75FBB">
        <w:rPr>
          <w:rFonts w:ascii="TH SarabunIT๙" w:hAnsi="TH SarabunIT๙" w:cs="TH SarabunIT๙"/>
          <w:cs/>
        </w:rPr>
        <w:t xml:space="preserve"> พ.ศ. 256</w:t>
      </w:r>
      <w:r w:rsidR="00AA56C9" w:rsidRPr="00A75FBB">
        <w:rPr>
          <w:rFonts w:ascii="TH SarabunIT๙" w:hAnsi="TH SarabunIT๙" w:cs="TH SarabunIT๙"/>
          <w:cs/>
        </w:rPr>
        <w:t>7</w:t>
      </w:r>
    </w:p>
    <w:p w14:paraId="71DDB1FB" w14:textId="77777777" w:rsidR="008E479D" w:rsidRPr="00A75FBB" w:rsidRDefault="008E479D" w:rsidP="000076C3">
      <w:pPr>
        <w:spacing w:before="240"/>
        <w:ind w:firstLine="1418"/>
        <w:jc w:val="thaiDistribute"/>
        <w:rPr>
          <w:rFonts w:ascii="TH SarabunIT๙" w:hAnsi="TH SarabunIT๙" w:cs="TH SarabunIT๙"/>
        </w:rPr>
      </w:pPr>
    </w:p>
    <w:p w14:paraId="570E6DF3" w14:textId="5F9CD639" w:rsidR="00145D0B" w:rsidRPr="00A75FBB" w:rsidRDefault="00145D0B" w:rsidP="000076C3">
      <w:pPr>
        <w:spacing w:before="240"/>
        <w:ind w:firstLine="1418"/>
        <w:jc w:val="thaiDistribute"/>
        <w:rPr>
          <w:rFonts w:ascii="TH SarabunIT๙" w:hAnsi="TH SarabunIT๙" w:cs="TH SarabunIT๙"/>
        </w:rPr>
      </w:pPr>
    </w:p>
    <w:p w14:paraId="1CD0E92A" w14:textId="70BF27EF" w:rsidR="00154268" w:rsidRPr="00A75FBB" w:rsidRDefault="006F6C7E" w:rsidP="00154268">
      <w:pPr>
        <w:ind w:left="2880" w:firstLine="720"/>
        <w:rPr>
          <w:rFonts w:ascii="TH SarabunIT๙" w:hAnsi="TH SarabunIT๙" w:cs="TH SarabunIT๙"/>
        </w:rPr>
      </w:pPr>
      <w:r w:rsidRPr="00A75FBB">
        <w:rPr>
          <w:rFonts w:ascii="TH SarabunIT๙" w:hAnsi="TH SarabunIT๙" w:cs="TH SarabunIT๙"/>
          <w:cs/>
        </w:rPr>
        <w:t xml:space="preserve">   </w:t>
      </w:r>
      <w:r w:rsidR="00461429" w:rsidRPr="00A75FBB">
        <w:rPr>
          <w:rFonts w:ascii="TH SarabunIT๙" w:hAnsi="TH SarabunIT๙" w:cs="TH SarabunIT๙"/>
          <w:cs/>
        </w:rPr>
        <w:tab/>
      </w:r>
      <w:r w:rsidR="00461429" w:rsidRPr="00A75FBB">
        <w:rPr>
          <w:rFonts w:ascii="TH SarabunIT๙" w:hAnsi="TH SarabunIT๙" w:cs="TH SarabunIT๙"/>
          <w:cs/>
        </w:rPr>
        <w:tab/>
      </w:r>
      <w:r w:rsidRPr="00A75FBB">
        <w:rPr>
          <w:rFonts w:ascii="TH SarabunIT๙" w:hAnsi="TH SarabunIT๙" w:cs="TH SarabunIT๙"/>
          <w:cs/>
        </w:rPr>
        <w:t xml:space="preserve"> </w:t>
      </w:r>
      <w:r w:rsidR="00461429" w:rsidRPr="00A75FBB">
        <w:rPr>
          <w:rFonts w:ascii="TH SarabunIT๙" w:hAnsi="TH SarabunIT๙" w:cs="TH SarabunIT๙"/>
          <w:cs/>
        </w:rPr>
        <w:t xml:space="preserve">   </w:t>
      </w:r>
      <w:r w:rsidR="00A75FBB" w:rsidRPr="00A75FBB">
        <w:rPr>
          <w:rFonts w:ascii="TH SarabunIT๙" w:hAnsi="TH SarabunIT๙" w:cs="TH SarabunIT๙" w:hint="cs"/>
          <w:cs/>
        </w:rPr>
        <w:t xml:space="preserve">    </w:t>
      </w:r>
      <w:r w:rsidR="00215D97">
        <w:rPr>
          <w:rFonts w:ascii="TH SarabunIT๙" w:hAnsi="TH SarabunIT๙" w:cs="TH SarabunIT๙" w:hint="cs"/>
          <w:cs/>
        </w:rPr>
        <w:t xml:space="preserve">     </w:t>
      </w:r>
      <w:r w:rsidR="00A75FBB" w:rsidRPr="00A75FBB">
        <w:rPr>
          <w:rFonts w:ascii="TH SarabunIT๙" w:hAnsi="TH SarabunIT๙" w:cs="TH SarabunIT๙" w:hint="cs"/>
          <w:cs/>
        </w:rPr>
        <w:t xml:space="preserve">  </w:t>
      </w:r>
      <w:r w:rsidR="00154268" w:rsidRPr="00A75FBB">
        <w:rPr>
          <w:rFonts w:ascii="TH SarabunIT๙" w:hAnsi="TH SarabunIT๙" w:cs="TH SarabunIT๙"/>
          <w:cs/>
        </w:rPr>
        <w:t>(นาย</w:t>
      </w:r>
      <w:r w:rsidR="00591868">
        <w:rPr>
          <w:rFonts w:ascii="TH SarabunIT๙" w:hAnsi="TH SarabunIT๙" w:cs="TH SarabunIT๙" w:hint="cs"/>
          <w:cs/>
        </w:rPr>
        <w:t>ภูวภัทร  ศรีใส</w:t>
      </w:r>
      <w:r w:rsidR="00154268" w:rsidRPr="00A75FBB">
        <w:rPr>
          <w:rFonts w:ascii="TH SarabunIT๙" w:hAnsi="TH SarabunIT๙" w:cs="TH SarabunIT๙"/>
          <w:cs/>
        </w:rPr>
        <w:t>)</w:t>
      </w:r>
    </w:p>
    <w:p w14:paraId="305A1393" w14:textId="3529B945" w:rsidR="00A75FBB" w:rsidRPr="00A75FBB" w:rsidRDefault="00154268" w:rsidP="00A75FBB">
      <w:pPr>
        <w:ind w:left="2836"/>
        <w:rPr>
          <w:rFonts w:ascii="TH SarabunIT๙" w:hAnsi="TH SarabunIT๙" w:cs="TH SarabunIT๙"/>
        </w:rPr>
      </w:pPr>
      <w:r w:rsidRPr="00A75FBB">
        <w:rPr>
          <w:rFonts w:ascii="TH SarabunIT๙" w:hAnsi="TH SarabunIT๙" w:cs="TH SarabunIT๙"/>
          <w:cs/>
        </w:rPr>
        <w:t xml:space="preserve">     </w:t>
      </w:r>
      <w:r w:rsidR="00461429" w:rsidRPr="00A75FBB">
        <w:rPr>
          <w:rFonts w:ascii="TH SarabunIT๙" w:hAnsi="TH SarabunIT๙" w:cs="TH SarabunIT๙"/>
          <w:cs/>
        </w:rPr>
        <w:tab/>
      </w:r>
      <w:r w:rsidR="00461429" w:rsidRPr="00A75FBB">
        <w:rPr>
          <w:rFonts w:ascii="TH SarabunIT๙" w:hAnsi="TH SarabunIT๙" w:cs="TH SarabunIT๙"/>
          <w:cs/>
        </w:rPr>
        <w:tab/>
        <w:t xml:space="preserve">     </w:t>
      </w:r>
      <w:r w:rsidR="00A75FBB" w:rsidRPr="00A75FBB">
        <w:rPr>
          <w:rFonts w:ascii="TH SarabunIT๙" w:hAnsi="TH SarabunIT๙" w:cs="TH SarabunIT๙" w:hint="cs"/>
          <w:cs/>
        </w:rPr>
        <w:t xml:space="preserve"> </w:t>
      </w:r>
      <w:r w:rsidRPr="00A75FBB">
        <w:rPr>
          <w:rFonts w:ascii="TH SarabunIT๙" w:hAnsi="TH SarabunIT๙" w:cs="TH SarabunIT๙"/>
          <w:cs/>
        </w:rPr>
        <w:t xml:space="preserve"> ผู้อำนวยการโรงพยาบาล</w:t>
      </w:r>
      <w:r w:rsidR="00591868">
        <w:rPr>
          <w:rFonts w:ascii="TH SarabunIT๙" w:hAnsi="TH SarabunIT๙" w:cs="TH SarabunIT๙" w:hint="cs"/>
          <w:cs/>
        </w:rPr>
        <w:t>ตะกั่วทุ่ง</w:t>
      </w:r>
      <w:r w:rsidR="00A75FBB" w:rsidRPr="00A75FBB">
        <w:rPr>
          <w:rFonts w:ascii="TH SarabunIT๙" w:hAnsi="TH SarabunIT๙" w:cs="TH SarabunIT๙"/>
        </w:rPr>
        <w:t xml:space="preserve"> </w:t>
      </w:r>
      <w:r w:rsidR="00A75FBB" w:rsidRPr="00A75FBB">
        <w:rPr>
          <w:rFonts w:ascii="TH SarabunPSK" w:hAnsi="TH SarabunPSK" w:cs="TH SarabunPSK"/>
          <w:cs/>
        </w:rPr>
        <w:t>ปฏิบัติราชการแทน</w:t>
      </w:r>
    </w:p>
    <w:p w14:paraId="1BEE3DB2" w14:textId="03F09FE0" w:rsidR="00145D0B" w:rsidRPr="00A75FBB" w:rsidRDefault="00A75FBB" w:rsidP="00A75FBB">
      <w:pPr>
        <w:ind w:left="2880"/>
        <w:rPr>
          <w:rFonts w:ascii="TH SarabunIT๙" w:hAnsi="TH SarabunIT๙" w:cs="TH SarabunIT๙"/>
        </w:rPr>
      </w:pPr>
      <w:r w:rsidRPr="00A75FBB">
        <w:rPr>
          <w:rFonts w:ascii="TH SarabunIT๙" w:hAnsi="TH SarabunIT๙" w:cs="TH SarabunIT๙" w:hint="cs"/>
          <w:cs/>
        </w:rPr>
        <w:t xml:space="preserve">                                     </w:t>
      </w:r>
      <w:r w:rsidR="00215D97">
        <w:rPr>
          <w:rFonts w:ascii="TH SarabunIT๙" w:hAnsi="TH SarabunIT๙" w:cs="TH SarabunIT๙" w:hint="cs"/>
          <w:cs/>
        </w:rPr>
        <w:t xml:space="preserve">     </w:t>
      </w:r>
      <w:r w:rsidRPr="00A75FBB">
        <w:rPr>
          <w:rFonts w:ascii="TH SarabunIT๙" w:hAnsi="TH SarabunIT๙" w:cs="TH SarabunIT๙" w:hint="cs"/>
          <w:cs/>
        </w:rPr>
        <w:t xml:space="preserve"> </w:t>
      </w:r>
      <w:r w:rsidRPr="00A75FBB">
        <w:rPr>
          <w:rFonts w:ascii="TH SarabunIT๙" w:hAnsi="TH SarabunIT๙" w:cs="TH SarabunIT๙"/>
          <w:cs/>
        </w:rPr>
        <w:t>ผู้ว่าราชการจังหวัดพังงา</w:t>
      </w:r>
      <w:r w:rsidRPr="00A75FBB">
        <w:rPr>
          <w:rFonts w:ascii="TH SarabunPSK" w:hAnsi="TH SarabunPSK" w:cs="TH SarabunPSK" w:hint="cs"/>
          <w:cs/>
        </w:rPr>
        <w:t xml:space="preserve">                                                  </w:t>
      </w:r>
    </w:p>
    <w:p w14:paraId="42E981B3" w14:textId="77777777" w:rsidR="00145D0B" w:rsidRPr="00A75FBB" w:rsidRDefault="00145D0B" w:rsidP="00154268">
      <w:pPr>
        <w:spacing w:before="240"/>
        <w:ind w:firstLine="1418"/>
        <w:jc w:val="center"/>
        <w:rPr>
          <w:rFonts w:ascii="TH SarabunIT๙" w:hAnsi="TH SarabunIT๙" w:cs="TH SarabunIT๙"/>
          <w:cs/>
        </w:rPr>
      </w:pPr>
    </w:p>
    <w:p w14:paraId="691CED36" w14:textId="50D316A9" w:rsidR="00F664EA" w:rsidRPr="007404E9" w:rsidRDefault="00F664EA" w:rsidP="00F664EA">
      <w:pPr>
        <w:tabs>
          <w:tab w:val="left" w:pos="720"/>
          <w:tab w:val="left" w:pos="1440"/>
          <w:tab w:val="left" w:pos="2160"/>
          <w:tab w:val="left" w:pos="2880"/>
          <w:tab w:val="center" w:pos="4677"/>
        </w:tabs>
        <w:rPr>
          <w:rFonts w:ascii="TH SarabunIT๙" w:hAnsi="TH SarabunIT๙" w:cs="TH SarabunIT๙"/>
          <w:color w:val="FF0000"/>
        </w:rPr>
      </w:pPr>
      <w:r w:rsidRPr="007404E9">
        <w:rPr>
          <w:rFonts w:ascii="TH SarabunIT๙" w:hAnsi="TH SarabunIT๙" w:cs="TH SarabunIT๙"/>
          <w:color w:val="FF0000"/>
        </w:rPr>
        <w:tab/>
      </w:r>
      <w:r w:rsidRPr="007404E9">
        <w:rPr>
          <w:rFonts w:ascii="TH SarabunIT๙" w:hAnsi="TH SarabunIT๙" w:cs="TH SarabunIT๙"/>
          <w:color w:val="FF0000"/>
        </w:rPr>
        <w:tab/>
      </w:r>
    </w:p>
    <w:p w14:paraId="12D91FB5" w14:textId="77777777" w:rsidR="00AA56C9" w:rsidRPr="007404E9" w:rsidRDefault="00AA56C9" w:rsidP="00F664EA">
      <w:pPr>
        <w:tabs>
          <w:tab w:val="left" w:pos="720"/>
          <w:tab w:val="left" w:pos="1440"/>
          <w:tab w:val="left" w:pos="2160"/>
          <w:tab w:val="left" w:pos="2880"/>
          <w:tab w:val="center" w:pos="4677"/>
        </w:tabs>
        <w:rPr>
          <w:rFonts w:ascii="TH SarabunIT๙" w:hAnsi="TH SarabunIT๙" w:cs="TH SarabunIT๙"/>
          <w:color w:val="FF0000"/>
        </w:rPr>
      </w:pPr>
    </w:p>
    <w:p w14:paraId="2EA20D9D" w14:textId="77777777" w:rsidR="00AA56C9" w:rsidRPr="007404E9" w:rsidRDefault="00AA56C9" w:rsidP="00F664EA">
      <w:pPr>
        <w:tabs>
          <w:tab w:val="left" w:pos="720"/>
          <w:tab w:val="left" w:pos="1440"/>
          <w:tab w:val="left" w:pos="2160"/>
          <w:tab w:val="left" w:pos="2880"/>
          <w:tab w:val="center" w:pos="4677"/>
        </w:tabs>
        <w:rPr>
          <w:rFonts w:ascii="TH SarabunIT๙" w:hAnsi="TH SarabunIT๙" w:cs="TH SarabunIT๙"/>
          <w:color w:val="FF0000"/>
        </w:rPr>
      </w:pPr>
    </w:p>
    <w:p w14:paraId="4D193C8B" w14:textId="47649334" w:rsidR="00F664EA" w:rsidRPr="007404E9" w:rsidRDefault="00F664EA" w:rsidP="00041D4A">
      <w:pPr>
        <w:tabs>
          <w:tab w:val="left" w:pos="720"/>
          <w:tab w:val="left" w:pos="1440"/>
          <w:tab w:val="left" w:pos="2160"/>
          <w:tab w:val="left" w:pos="2880"/>
          <w:tab w:val="center" w:pos="4677"/>
        </w:tabs>
        <w:rPr>
          <w:rFonts w:ascii="TH SarabunIT๙" w:hAnsi="TH SarabunIT๙" w:cs="TH SarabunIT๙"/>
          <w:cs/>
        </w:rPr>
      </w:pPr>
      <w:r w:rsidRPr="007404E9">
        <w:rPr>
          <w:rFonts w:ascii="TH SarabunIT๙" w:hAnsi="TH SarabunIT๙" w:cs="TH SarabunIT๙"/>
        </w:rPr>
        <w:tab/>
      </w:r>
      <w:r w:rsidRPr="007404E9">
        <w:rPr>
          <w:rFonts w:ascii="TH SarabunIT๙" w:hAnsi="TH SarabunIT๙" w:cs="TH SarabunIT๙"/>
        </w:rPr>
        <w:tab/>
      </w:r>
    </w:p>
    <w:p w14:paraId="7F2DAB7B" w14:textId="77777777" w:rsidR="00215D97" w:rsidRPr="007404E9" w:rsidRDefault="00215D97" w:rsidP="00215D97">
      <w:pPr>
        <w:tabs>
          <w:tab w:val="left" w:pos="5103"/>
        </w:tabs>
        <w:spacing w:before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</w:t>
      </w:r>
      <w:r w:rsidRPr="007404E9">
        <w:rPr>
          <w:rFonts w:ascii="TH SarabunIT๙" w:hAnsi="TH SarabunIT๙" w:cs="TH SarabunIT๙"/>
          <w:b/>
          <w:bCs/>
          <w:cs/>
        </w:rPr>
        <w:t>คำสั่ง</w:t>
      </w:r>
      <w:r>
        <w:rPr>
          <w:rFonts w:ascii="TH SarabunIT๙" w:hAnsi="TH SarabunIT๙" w:cs="TH SarabunIT๙" w:hint="cs"/>
          <w:b/>
          <w:bCs/>
          <w:cs/>
        </w:rPr>
        <w:t>จังหวัดพังงา</w:t>
      </w:r>
    </w:p>
    <w:p w14:paraId="16188E57" w14:textId="77777777" w:rsidR="00215D97" w:rsidRPr="007404E9" w:rsidRDefault="00215D97" w:rsidP="00215D97">
      <w:pPr>
        <w:tabs>
          <w:tab w:val="left" w:pos="5103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</w:t>
      </w:r>
      <w:r w:rsidRPr="007404E9">
        <w:rPr>
          <w:rFonts w:ascii="TH SarabunIT๙" w:hAnsi="TH SarabunIT๙" w:cs="TH SarabunIT๙"/>
          <w:b/>
          <w:bCs/>
          <w:cs/>
        </w:rPr>
        <w:t xml:space="preserve">ที่ </w:t>
      </w:r>
      <w:r w:rsidRPr="007404E9">
        <w:rPr>
          <w:rFonts w:ascii="TH SarabunIT๙" w:hAnsi="TH SarabunIT๙" w:cs="TH SarabunIT๙"/>
          <w:b/>
          <w:bCs/>
        </w:rPr>
        <w:t xml:space="preserve">   </w:t>
      </w:r>
      <w:r>
        <w:rPr>
          <w:rFonts w:ascii="TH SarabunIT๙" w:hAnsi="TH SarabunIT๙" w:cs="TH SarabunIT๙"/>
          <w:b/>
          <w:bCs/>
        </w:rPr>
        <w:t xml:space="preserve"> </w:t>
      </w:r>
      <w:r w:rsidRPr="007404E9"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</w:rPr>
        <w:t xml:space="preserve"> </w:t>
      </w:r>
      <w:r w:rsidRPr="007404E9">
        <w:rPr>
          <w:rFonts w:ascii="TH SarabunIT๙" w:hAnsi="TH SarabunIT๙" w:cs="TH SarabunIT๙"/>
          <w:b/>
          <w:bCs/>
          <w:cs/>
        </w:rPr>
        <w:t xml:space="preserve">    /๒๕๖7</w:t>
      </w:r>
    </w:p>
    <w:p w14:paraId="47194E70" w14:textId="641DA8A1" w:rsidR="00215D97" w:rsidRPr="007404E9" w:rsidRDefault="00215D97" w:rsidP="00215D97">
      <w:pPr>
        <w:jc w:val="center"/>
        <w:rPr>
          <w:rFonts w:ascii="TH SarabunIT๙" w:hAnsi="TH SarabunIT๙" w:cs="TH SarabunIT๙"/>
          <w:b/>
          <w:bCs/>
        </w:rPr>
      </w:pPr>
      <w:r w:rsidRPr="007404E9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C23016" w:rsidRPr="007404E9">
        <w:rPr>
          <w:rFonts w:ascii="TH SarabunIT๙" w:hAnsi="TH SarabunIT๙" w:cs="TH SarabunIT๙"/>
          <w:b/>
          <w:bCs/>
          <w:cs/>
        </w:rPr>
        <w:t>แต่งตั้งคณะกรรมการดำเนินการทำลายวัคซีนโควิด-19 หมดอายุ</w:t>
      </w:r>
      <w:r w:rsidR="00C23016">
        <w:rPr>
          <w:rFonts w:ascii="TH SarabunIT๙" w:hAnsi="TH SarabunIT๙" w:cs="TH SarabunIT๙"/>
          <w:b/>
          <w:bCs/>
        </w:rPr>
        <w:t xml:space="preserve"> </w:t>
      </w:r>
      <w:r w:rsidR="00C23016">
        <w:rPr>
          <w:rFonts w:ascii="TH SarabunIT๙" w:hAnsi="TH SarabunIT๙" w:cs="TH SarabunIT๙" w:hint="cs"/>
          <w:b/>
          <w:bCs/>
          <w:cs/>
        </w:rPr>
        <w:t>โรงพยาบาล</w:t>
      </w:r>
      <w:r w:rsidR="00591868">
        <w:rPr>
          <w:rFonts w:ascii="TH SarabunIT๙" w:hAnsi="TH SarabunIT๙" w:cs="TH SarabunIT๙" w:hint="cs"/>
          <w:b/>
          <w:bCs/>
          <w:cs/>
        </w:rPr>
        <w:t>ตะกั่วทุ่ง</w:t>
      </w:r>
    </w:p>
    <w:p w14:paraId="220EDEA0" w14:textId="77777777" w:rsidR="00041D4A" w:rsidRPr="007404E9" w:rsidRDefault="00041D4A" w:rsidP="00041D4A">
      <w:pPr>
        <w:jc w:val="center"/>
        <w:rPr>
          <w:rFonts w:ascii="TH SarabunIT๙" w:hAnsi="TH SarabunIT๙" w:cs="TH SarabunIT๙"/>
          <w:cs/>
        </w:rPr>
      </w:pPr>
      <w:r w:rsidRPr="007404E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F4694A" wp14:editId="3B77EACA">
                <wp:simplePos x="0" y="0"/>
                <wp:positionH relativeFrom="column">
                  <wp:posOffset>2228850</wp:posOffset>
                </wp:positionH>
                <wp:positionV relativeFrom="paragraph">
                  <wp:posOffset>27940</wp:posOffset>
                </wp:positionV>
                <wp:extent cx="1485900" cy="0"/>
                <wp:effectExtent l="0" t="0" r="1905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2.2pt" to="29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V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"/>
            </w:pict>
          </mc:Fallback>
        </mc:AlternateContent>
      </w:r>
    </w:p>
    <w:p w14:paraId="585CB100" w14:textId="77777777" w:rsidR="00C02D7E" w:rsidRDefault="00041D4A" w:rsidP="00C02D7E">
      <w:pPr>
        <w:ind w:firstLine="1418"/>
        <w:jc w:val="thaiDistribute"/>
        <w:rPr>
          <w:rFonts w:ascii="TH SarabunIT๙" w:hAnsi="TH SarabunIT๙" w:cs="TH SarabunIT๙"/>
        </w:rPr>
      </w:pPr>
      <w:r w:rsidRPr="007404E9">
        <w:rPr>
          <w:rFonts w:ascii="TH SarabunIT๙" w:hAnsi="TH SarabunIT๙" w:cs="TH SarabunIT๙"/>
          <w:spacing w:val="-2"/>
          <w:cs/>
        </w:rPr>
        <w:tab/>
      </w:r>
      <w:r w:rsidR="00591868" w:rsidRPr="007404E9">
        <w:rPr>
          <w:rFonts w:ascii="TH SarabunIT๙" w:hAnsi="TH SarabunIT๙" w:cs="TH SarabunIT๙"/>
          <w:spacing w:val="-2"/>
          <w:cs/>
        </w:rPr>
        <w:tab/>
      </w:r>
      <w:r w:rsidR="00C02D7E" w:rsidRPr="007404E9">
        <w:rPr>
          <w:rFonts w:ascii="TH SarabunIT๙" w:hAnsi="TH SarabunIT๙" w:cs="TH SarabunIT๙"/>
          <w:spacing w:val="-2"/>
          <w:cs/>
        </w:rPr>
        <w:tab/>
      </w:r>
      <w:r w:rsidR="00C02D7E" w:rsidRPr="007404E9">
        <w:rPr>
          <w:rFonts w:ascii="TH SarabunIT๙" w:hAnsi="TH SarabunIT๙" w:cs="TH SarabunIT๙"/>
          <w:cs/>
        </w:rPr>
        <w:t>ด้วยโรงพยาบาล</w:t>
      </w:r>
      <w:r w:rsidR="00C02D7E">
        <w:rPr>
          <w:rFonts w:ascii="TH SarabunIT๙" w:hAnsi="TH SarabunIT๙" w:cs="TH SarabunIT๙" w:hint="cs"/>
          <w:cs/>
        </w:rPr>
        <w:t>ตะกั่วทุ่ง</w:t>
      </w:r>
      <w:r w:rsidR="00C02D7E">
        <w:rPr>
          <w:rFonts w:ascii="TH SarabunIT๙" w:hAnsi="TH SarabunIT๙" w:cs="TH SarabunIT๙" w:hint="cs"/>
          <w:color w:val="000000" w:themeColor="text1"/>
          <w:spacing w:val="6"/>
          <w:cs/>
        </w:rPr>
        <w:t xml:space="preserve"> ได้รับการสนับสนุนวัคซีนป้องกันโรคติดเชื้อ</w:t>
      </w:r>
      <w:proofErr w:type="spellStart"/>
      <w:r w:rsidR="00C02D7E">
        <w:rPr>
          <w:rFonts w:ascii="TH SarabunIT๙" w:hAnsi="TH SarabunIT๙" w:cs="TH SarabunIT๙" w:hint="cs"/>
          <w:color w:val="000000" w:themeColor="text1"/>
          <w:spacing w:val="6"/>
          <w:cs/>
        </w:rPr>
        <w:t>ไวรัส</w:t>
      </w:r>
      <w:proofErr w:type="spellEnd"/>
      <w:r w:rsidR="00C02D7E">
        <w:rPr>
          <w:rFonts w:ascii="TH SarabunIT๙" w:hAnsi="TH SarabunIT๙" w:cs="TH SarabunIT๙" w:hint="cs"/>
          <w:color w:val="000000" w:themeColor="text1"/>
          <w:spacing w:val="6"/>
          <w:cs/>
        </w:rPr>
        <w:t>โคโรนา 2019</w:t>
      </w:r>
      <w:r w:rsidR="00C02D7E" w:rsidRPr="007404E9">
        <w:rPr>
          <w:rFonts w:ascii="TH SarabunIT๙" w:hAnsi="TH SarabunIT๙" w:cs="TH SarabunIT๙"/>
          <w:cs/>
        </w:rPr>
        <w:t xml:space="preserve"> </w:t>
      </w:r>
      <w:r w:rsidR="00C02D7E">
        <w:rPr>
          <w:rFonts w:ascii="TH SarabunIT๙" w:hAnsi="TH SarabunIT๙" w:cs="TH SarabunIT๙" w:hint="cs"/>
          <w:color w:val="000000" w:themeColor="text1"/>
          <w:spacing w:val="6"/>
          <w:cs/>
        </w:rPr>
        <w:t>โดย กรมควบคุมโรค กระทรวงสาธารณสุข สำหรับให้บริการฉีดวัคซีนแก่ประชาชนอาศัยอยู่ในประเทศไทย เพื่อลดความรุนแรงและการเสียชีวิต</w:t>
      </w:r>
      <w:r w:rsidR="00C02D7E">
        <w:rPr>
          <w:rFonts w:ascii="TH SarabunIT๙" w:hAnsi="TH SarabunIT๙" w:cs="TH SarabunIT๙" w:hint="cs"/>
          <w:spacing w:val="-2"/>
          <w:cs/>
        </w:rPr>
        <w:t xml:space="preserve">นั้น </w:t>
      </w:r>
      <w:r w:rsidR="00C02D7E">
        <w:rPr>
          <w:rFonts w:ascii="TH SarabunIT๙" w:hAnsi="TH SarabunIT๙" w:cs="TH SarabunIT๙" w:hint="cs"/>
          <w:color w:val="000000" w:themeColor="text1"/>
          <w:spacing w:val="6"/>
          <w:cs/>
        </w:rPr>
        <w:t>ปัจจุบัน</w:t>
      </w:r>
      <w:r w:rsidR="00C02D7E" w:rsidRPr="007404E9">
        <w:rPr>
          <w:rFonts w:ascii="TH SarabunIT๙" w:hAnsi="TH SarabunIT๙" w:cs="TH SarabunIT๙"/>
          <w:cs/>
        </w:rPr>
        <w:t>วัคซีนโควิด-19</w:t>
      </w:r>
      <w:r w:rsidR="00C02D7E">
        <w:rPr>
          <w:rFonts w:ascii="TH SarabunIT๙" w:hAnsi="TH SarabunIT๙" w:cs="TH SarabunIT๙" w:hint="cs"/>
          <w:cs/>
        </w:rPr>
        <w:t xml:space="preserve"> ดังกล่าว</w:t>
      </w:r>
      <w:r w:rsidR="00C02D7E" w:rsidRPr="007404E9">
        <w:rPr>
          <w:rFonts w:ascii="TH SarabunIT๙" w:hAnsi="TH SarabunIT๙" w:cs="TH SarabunIT๙"/>
          <w:cs/>
        </w:rPr>
        <w:t xml:space="preserve">หมดอายุ </w:t>
      </w:r>
      <w:r w:rsidR="00C02D7E">
        <w:rPr>
          <w:rFonts w:ascii="TH SarabunIT๙" w:hAnsi="TH SarabunIT๙" w:cs="TH SarabunIT๙" w:hint="cs"/>
          <w:cs/>
        </w:rPr>
        <w:t>ไม่สามารถ</w:t>
      </w:r>
      <w:r w:rsidR="00C02D7E">
        <w:rPr>
          <w:rFonts w:ascii="TH SarabunIT๙" w:hAnsi="TH SarabunIT๙" w:cs="TH SarabunIT๙"/>
          <w:cs/>
        </w:rPr>
        <w:t>นำมา</w:t>
      </w:r>
      <w:r w:rsidR="00C02D7E">
        <w:rPr>
          <w:rFonts w:ascii="TH SarabunIT๙" w:hAnsi="TH SarabunIT๙" w:cs="TH SarabunIT๙" w:hint="cs"/>
          <w:cs/>
        </w:rPr>
        <w:t>ให้บริการ</w:t>
      </w:r>
      <w:r w:rsidR="00C02D7E">
        <w:rPr>
          <w:rFonts w:ascii="TH SarabunIT๙" w:hAnsi="TH SarabunIT๙" w:cs="TH SarabunIT๙"/>
          <w:cs/>
        </w:rPr>
        <w:t>ประชาชน</w:t>
      </w:r>
      <w:r w:rsidR="00C02D7E">
        <w:rPr>
          <w:rFonts w:ascii="TH SarabunIT๙" w:hAnsi="TH SarabunIT๙" w:cs="TH SarabunIT๙" w:hint="cs"/>
          <w:cs/>
        </w:rPr>
        <w:t xml:space="preserve"> และ</w:t>
      </w:r>
      <w:r w:rsidR="00C02D7E" w:rsidRPr="007404E9">
        <w:rPr>
          <w:rFonts w:ascii="TH SarabunIT๙" w:hAnsi="TH SarabunIT๙" w:cs="TH SarabunIT๙"/>
          <w:cs/>
        </w:rPr>
        <w:t>ไม่สามารถแลกเปลี่ยนกับโรงพยาบาลในเครือข่าย</w:t>
      </w:r>
      <w:r w:rsidR="00C02D7E">
        <w:rPr>
          <w:rFonts w:ascii="TH SarabunIT๙" w:hAnsi="TH SarabunIT๙" w:cs="TH SarabunIT๙" w:hint="cs"/>
          <w:cs/>
        </w:rPr>
        <w:t>และ</w:t>
      </w:r>
      <w:r w:rsidR="00C02D7E" w:rsidRPr="007404E9">
        <w:rPr>
          <w:rFonts w:ascii="TH SarabunIT๙" w:hAnsi="TH SarabunIT๙" w:cs="TH SarabunIT๙"/>
          <w:cs/>
        </w:rPr>
        <w:t>บริษัทผู้ผลิต</w:t>
      </w:r>
      <w:r w:rsidR="00C02D7E">
        <w:rPr>
          <w:rFonts w:ascii="TH SarabunIT๙" w:hAnsi="TH SarabunIT๙" w:cs="TH SarabunIT๙" w:hint="cs"/>
          <w:cs/>
        </w:rPr>
        <w:t>หรือ</w:t>
      </w:r>
      <w:r w:rsidR="00C02D7E" w:rsidRPr="007404E9">
        <w:rPr>
          <w:rFonts w:ascii="TH SarabunIT๙" w:hAnsi="TH SarabunIT๙" w:cs="TH SarabunIT๙"/>
          <w:cs/>
        </w:rPr>
        <w:t xml:space="preserve">ผู้จัดจำหน่ายได้ </w:t>
      </w:r>
    </w:p>
    <w:p w14:paraId="76FF3260" w14:textId="77777777" w:rsidR="00C02D7E" w:rsidRPr="007404E9" w:rsidRDefault="00C02D7E" w:rsidP="00C02D7E">
      <w:pPr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 xml:space="preserve">                  </w:t>
      </w:r>
      <w:r w:rsidRPr="007404E9">
        <w:rPr>
          <w:rFonts w:ascii="TH SarabunIT๙" w:hAnsi="TH SarabunIT๙" w:cs="TH SarabunIT๙"/>
          <w:spacing w:val="-2"/>
          <w:cs/>
        </w:rPr>
        <w:t>เพื่อให้การทำลายวัคซีนหมดอายุ</w:t>
      </w:r>
      <w:r w:rsidRPr="007404E9">
        <w:rPr>
          <w:rFonts w:ascii="TH SarabunIT๙" w:hAnsi="TH SarabunIT๙" w:cs="TH SarabunIT๙"/>
          <w:cs/>
        </w:rPr>
        <w:t>เป็นไปตามระเบียบ</w:t>
      </w:r>
      <w:r w:rsidRPr="007404E9">
        <w:rPr>
          <w:rFonts w:ascii="TH SarabunIT๙" w:hAnsi="TH SarabunIT๙" w:cs="TH SarabunIT๙"/>
          <w:spacing w:val="-4"/>
          <w:shd w:val="clear" w:color="auto" w:fill="FFFFFF"/>
          <w:cs/>
        </w:rPr>
        <w:t xml:space="preserve">กระทรวงการคลังว่าด้วยการจัดซื้อจัดจ้างและการบริหารพัสดุภาครัฐ </w:t>
      </w:r>
      <w:r w:rsidRPr="007404E9">
        <w:rPr>
          <w:rFonts w:ascii="TH SarabunIT๙" w:hAnsi="TH SarabunIT๙" w:cs="TH SarabunIT๙"/>
          <w:cs/>
        </w:rPr>
        <w:t xml:space="preserve">พ.ศ.2560 </w:t>
      </w:r>
      <w:r w:rsidRPr="007404E9">
        <w:rPr>
          <w:rFonts w:ascii="TH SarabunIT๙" w:hAnsi="TH SarabunIT๙" w:cs="TH SarabunIT๙"/>
          <w:spacing w:val="-4"/>
          <w:shd w:val="clear" w:color="auto" w:fill="FFFFFF"/>
          <w:cs/>
        </w:rPr>
        <w:t>และ</w:t>
      </w:r>
      <w:r w:rsidRPr="007404E9">
        <w:rPr>
          <w:rFonts w:ascii="TH SarabunIT๙" w:hAnsi="TH SarabunIT๙" w:cs="TH SarabunIT๙"/>
          <w:cs/>
        </w:rPr>
        <w:t>มาตรฐาน</w:t>
      </w:r>
      <w:r w:rsidRPr="007404E9">
        <w:rPr>
          <w:rFonts w:ascii="TH SarabunIT๙" w:hAnsi="TH SarabunIT๙" w:cs="TH SarabunIT๙"/>
          <w:spacing w:val="-2"/>
          <w:cs/>
        </w:rPr>
        <w:t>การกำจัดมูลฝอยติดเชื้อ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>พ.ศ.2545</w:t>
      </w:r>
      <w:r>
        <w:rPr>
          <w:rFonts w:ascii="TH SarabunIT๙" w:hAnsi="TH SarabunIT๙" w:cs="TH SarabunIT๙"/>
          <w:spacing w:val="-2"/>
        </w:rPr>
        <w:t xml:space="preserve"> </w:t>
      </w:r>
      <w:r w:rsidRPr="007404E9">
        <w:rPr>
          <w:rFonts w:ascii="TH SarabunIT๙" w:hAnsi="TH SarabunIT๙" w:cs="TH SarabunIT๙"/>
          <w:cs/>
        </w:rPr>
        <w:t>จึงขอ</w:t>
      </w:r>
      <w:r w:rsidRPr="007404E9">
        <w:rPr>
          <w:rFonts w:ascii="TH SarabunIT๙" w:hAnsi="TH SarabunIT๙" w:cs="TH SarabunIT๙"/>
          <w:color w:val="000000" w:themeColor="text1"/>
          <w:spacing w:val="6"/>
          <w:cs/>
        </w:rPr>
        <w:t>แต่งตั้ง</w:t>
      </w:r>
      <w:r w:rsidRPr="007404E9">
        <w:rPr>
          <w:rFonts w:ascii="TH SarabunIT๙" w:hAnsi="TH SarabunIT๙" w:cs="TH SarabunIT๙"/>
          <w:spacing w:val="-2"/>
          <w:cs/>
        </w:rPr>
        <w:t>คณะกรรมการ</w:t>
      </w:r>
      <w:r>
        <w:rPr>
          <w:rFonts w:ascii="TH SarabunIT๙" w:hAnsi="TH SarabunIT๙" w:cs="TH SarabunIT๙" w:hint="cs"/>
          <w:spacing w:val="-2"/>
          <w:cs/>
        </w:rPr>
        <w:t xml:space="preserve">ดังนี้   </w:t>
      </w:r>
    </w:p>
    <w:p w14:paraId="373C83DD" w14:textId="77777777" w:rsidR="00C02D7E" w:rsidRPr="004F1E97" w:rsidRDefault="00C02D7E" w:rsidP="00C02D7E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 w:rsidRPr="007404E9">
        <w:rPr>
          <w:rFonts w:ascii="TH SarabunIT๙" w:hAnsi="TH SarabunIT๙" w:cs="TH SarabunIT๙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1. </w:t>
      </w:r>
      <w:r w:rsidRPr="004F1E97">
        <w:rPr>
          <w:rFonts w:ascii="TH SarabunIT๙" w:hAnsi="TH SarabunIT๙" w:cs="TH SarabunIT๙"/>
          <w:cs/>
        </w:rPr>
        <w:t>คณะกรรมการสอบข้อเท็จจริงวัคซีนโควิด-19 หมดอายุ</w:t>
      </w:r>
      <w:r>
        <w:rPr>
          <w:rFonts w:ascii="TH SarabunIT๙" w:hAnsi="TH SarabunIT๙" w:cs="TH SarabunIT๙" w:hint="cs"/>
          <w:cs/>
        </w:rPr>
        <w:t xml:space="preserve"> </w:t>
      </w:r>
      <w:r w:rsidRPr="004F1E97">
        <w:rPr>
          <w:rFonts w:ascii="TH SarabunIT๙" w:hAnsi="TH SarabunIT๙" w:cs="TH SarabunIT๙"/>
          <w:cs/>
        </w:rPr>
        <w:t>ประกอบด้วย</w:t>
      </w:r>
    </w:p>
    <w:p w14:paraId="279B79D9" w14:textId="77777777" w:rsidR="00C02D7E" w:rsidRPr="004F1E97" w:rsidRDefault="00C02D7E" w:rsidP="00C02D7E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</w:t>
      </w:r>
      <w:r w:rsidRPr="004F1E97">
        <w:rPr>
          <w:rFonts w:ascii="TH SarabunIT๙" w:hAnsi="TH SarabunIT๙" w:cs="TH SarabunIT๙"/>
          <w:cs/>
        </w:rPr>
        <w:t xml:space="preserve">1.1 </w:t>
      </w:r>
      <w:r w:rsidRPr="004F1E97">
        <w:rPr>
          <w:rFonts w:ascii="TH SarabunIT๙" w:hAnsi="TH SarabunIT๙" w:cs="TH SarabunIT๙" w:hint="cs"/>
          <w:cs/>
        </w:rPr>
        <w:t>นาง</w:t>
      </w:r>
      <w:r>
        <w:rPr>
          <w:rFonts w:ascii="TH SarabunIT๙" w:hAnsi="TH SarabunIT๙" w:cs="TH SarabunIT๙" w:hint="cs"/>
          <w:cs/>
        </w:rPr>
        <w:t>สาวอัญชลี  พรผล</w:t>
      </w:r>
      <w:r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4F1E97">
        <w:rPr>
          <w:rFonts w:ascii="TH SarabunIT๙" w:hAnsi="TH SarabunIT๙" w:cs="TH SarabunIT๙"/>
          <w:cs/>
        </w:rPr>
        <w:t>พยาบาลวิชาชีพชำนาญการ</w:t>
      </w:r>
      <w:r>
        <w:rPr>
          <w:rFonts w:ascii="TH SarabunIT๙" w:hAnsi="TH SarabunIT๙" w:cs="TH SarabunIT๙" w:hint="cs"/>
          <w:cs/>
        </w:rPr>
        <w:t>พิเศษ</w:t>
      </w:r>
      <w:r w:rsidRPr="004F1E97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 w:rsidRPr="004F1E97">
        <w:rPr>
          <w:rFonts w:ascii="TH SarabunIT๙" w:hAnsi="TH SarabunIT๙" w:cs="TH SarabunIT๙"/>
          <w:cs/>
        </w:rPr>
        <w:t>ประธานกรรมการ</w:t>
      </w:r>
    </w:p>
    <w:p w14:paraId="129E3507" w14:textId="77777777" w:rsidR="00C02D7E" w:rsidRPr="004F1E97" w:rsidRDefault="00C02D7E" w:rsidP="00C02D7E">
      <w:pPr>
        <w:tabs>
          <w:tab w:val="left" w:pos="0"/>
        </w:tabs>
        <w:ind w:left="112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</w:t>
      </w:r>
      <w:r w:rsidRPr="004F1E97">
        <w:rPr>
          <w:rFonts w:ascii="TH SarabunIT๙" w:hAnsi="TH SarabunIT๙" w:cs="TH SarabunIT๙"/>
          <w:cs/>
        </w:rPr>
        <w:t xml:space="preserve">1.2 </w:t>
      </w:r>
      <w:r w:rsidRPr="00591868">
        <w:rPr>
          <w:rFonts w:ascii="TH SarabunIT๙" w:hAnsi="TH SarabunIT๙" w:cs="TH SarabunIT๙"/>
          <w:cs/>
        </w:rPr>
        <w:t>นาง</w:t>
      </w:r>
      <w:proofErr w:type="spellStart"/>
      <w:r w:rsidRPr="00591868">
        <w:rPr>
          <w:rFonts w:ascii="TH SarabunIT๙" w:hAnsi="TH SarabunIT๙" w:cs="TH SarabunIT๙"/>
          <w:cs/>
        </w:rPr>
        <w:t>วชิ</w:t>
      </w:r>
      <w:proofErr w:type="spellEnd"/>
      <w:r w:rsidRPr="00591868">
        <w:rPr>
          <w:rFonts w:ascii="TH SarabunIT๙" w:hAnsi="TH SarabunIT๙" w:cs="TH SarabunIT๙"/>
          <w:cs/>
        </w:rPr>
        <w:t>รา</w:t>
      </w:r>
      <w:proofErr w:type="spellStart"/>
      <w:r w:rsidRPr="00591868">
        <w:rPr>
          <w:rFonts w:ascii="TH SarabunIT๙" w:hAnsi="TH SarabunIT๙" w:cs="TH SarabunIT๙"/>
          <w:cs/>
        </w:rPr>
        <w:t>ภรณ์</w:t>
      </w:r>
      <w:proofErr w:type="spellEnd"/>
      <w:r w:rsidRPr="00591868">
        <w:rPr>
          <w:rFonts w:ascii="TH SarabunIT๙" w:hAnsi="TH SarabunIT๙" w:cs="TH SarabunIT๙"/>
          <w:cs/>
        </w:rPr>
        <w:t xml:space="preserve">  บัวพันธ์         พยาบาลวิชาช</w:t>
      </w:r>
      <w:r>
        <w:rPr>
          <w:rFonts w:ascii="TH SarabunIT๙" w:hAnsi="TH SarabunIT๙" w:cs="TH SarabunIT๙"/>
          <w:cs/>
        </w:rPr>
        <w:t xml:space="preserve">ีพชำนาญการ                </w:t>
      </w:r>
      <w:r w:rsidRPr="00591868">
        <w:rPr>
          <w:rFonts w:ascii="TH SarabunIT๙" w:hAnsi="TH SarabunIT๙" w:cs="TH SarabunIT๙"/>
          <w:cs/>
        </w:rPr>
        <w:t>กรรมการ</w:t>
      </w:r>
    </w:p>
    <w:p w14:paraId="5A65140D" w14:textId="77777777" w:rsidR="00C02D7E" w:rsidRPr="004F1E97" w:rsidRDefault="00C02D7E" w:rsidP="00C02D7E">
      <w:pPr>
        <w:tabs>
          <w:tab w:val="left" w:pos="0"/>
        </w:tabs>
        <w:ind w:left="1125"/>
        <w:rPr>
          <w:rFonts w:ascii="TH SarabunIT๙" w:hAnsi="TH SarabunIT๙" w:cs="TH SarabunIT๙"/>
        </w:rPr>
      </w:pPr>
      <w:r w:rsidRPr="004F1E9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4F1E97">
        <w:rPr>
          <w:rFonts w:ascii="TH SarabunIT๙" w:hAnsi="TH SarabunIT๙" w:cs="TH SarabunIT๙"/>
          <w:cs/>
        </w:rPr>
        <w:t xml:space="preserve">1.3 </w:t>
      </w:r>
      <w:r w:rsidRPr="00591868">
        <w:rPr>
          <w:rFonts w:ascii="TH SarabunIT๙" w:hAnsi="TH SarabunIT๙" w:cs="TH SarabunIT๙"/>
          <w:cs/>
        </w:rPr>
        <w:t>นางสาวสิริ</w:t>
      </w:r>
      <w:proofErr w:type="spellStart"/>
      <w:r w:rsidRPr="00591868">
        <w:rPr>
          <w:rFonts w:ascii="TH SarabunIT๙" w:hAnsi="TH SarabunIT๙" w:cs="TH SarabunIT๙"/>
          <w:cs/>
        </w:rPr>
        <w:t>กาญจน์</w:t>
      </w:r>
      <w:proofErr w:type="spellEnd"/>
      <w:r w:rsidRPr="00591868">
        <w:rPr>
          <w:rFonts w:ascii="TH SarabunIT๙" w:hAnsi="TH SarabunIT๙" w:cs="TH SarabunIT๙"/>
          <w:cs/>
        </w:rPr>
        <w:t xml:space="preserve">  ทองเจริญ  นักวิชาการสาธารณสุขปฏิบัติการ         กรรมการ</w:t>
      </w:r>
    </w:p>
    <w:p w14:paraId="72BF0DA3" w14:textId="77777777" w:rsidR="00C02D7E" w:rsidRPr="004F1E97" w:rsidRDefault="00C02D7E" w:rsidP="00C02D7E">
      <w:pPr>
        <w:tabs>
          <w:tab w:val="left" w:pos="0"/>
          <w:tab w:val="left" w:pos="1418"/>
        </w:tabs>
        <w:rPr>
          <w:rFonts w:ascii="TH SarabunIT๙" w:hAnsi="TH SarabunIT๙" w:cs="TH SarabunIT๙"/>
        </w:rPr>
      </w:pPr>
      <w:r w:rsidRPr="004F1E97">
        <w:rPr>
          <w:rFonts w:ascii="TH SarabunIT๙" w:hAnsi="TH SarabunIT๙" w:cs="TH SarabunIT๙"/>
          <w:cs/>
        </w:rPr>
        <w:t xml:space="preserve">               </w:t>
      </w:r>
      <w:r w:rsidRPr="004F1E97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</w:t>
      </w:r>
      <w:r w:rsidRPr="004F1E97">
        <w:rPr>
          <w:rFonts w:ascii="TH SarabunIT๙" w:hAnsi="TH SarabunIT๙" w:cs="TH SarabunIT๙"/>
          <w:cs/>
        </w:rPr>
        <w:t>ให้คณะกรรมการทำหน้าที่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4F1E97">
        <w:rPr>
          <w:rFonts w:ascii="TH SarabunIT๙" w:hAnsi="TH SarabunIT๙" w:cs="TH SarabunIT๙"/>
          <w:cs/>
        </w:rPr>
        <w:t>ตรวจสอบปริมาณและชื่อวัคซีนโควิด-19 ที่หมดอายุและสาเหตุของการหมดอายุพร้อมนำเสนอแนวทางแก้ไข</w:t>
      </w:r>
    </w:p>
    <w:p w14:paraId="267B1B08" w14:textId="77777777" w:rsidR="00C02D7E" w:rsidRPr="004F1E97" w:rsidRDefault="00C02D7E" w:rsidP="00C02D7E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2. </w:t>
      </w:r>
      <w:r w:rsidRPr="004F1E97">
        <w:rPr>
          <w:rFonts w:ascii="TH SarabunIT๙" w:hAnsi="TH SarabunIT๙" w:cs="TH SarabunIT๙"/>
          <w:cs/>
        </w:rPr>
        <w:t xml:space="preserve">คณะกรรมการทำลายวัคซีนโควิด-19 หมดอายุ ประกอบด้วย </w:t>
      </w:r>
    </w:p>
    <w:p w14:paraId="5BC8BC46" w14:textId="77777777" w:rsidR="00C02D7E" w:rsidRPr="004F1E97" w:rsidRDefault="00C02D7E" w:rsidP="00C02D7E">
      <w:pPr>
        <w:pStyle w:val="ad"/>
        <w:tabs>
          <w:tab w:val="left" w:pos="0"/>
        </w:tabs>
        <w:ind w:left="11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Cs w:val="32"/>
          <w:cs/>
        </w:rPr>
        <w:t>2.1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4F1E97">
        <w:rPr>
          <w:rFonts w:ascii="TH SarabunIT๙" w:hAnsi="TH SarabunIT๙" w:cs="TH SarabunIT๙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Cs w:val="32"/>
          <w:cs/>
        </w:rPr>
        <w:t>พรรณป</w:t>
      </w:r>
      <w:proofErr w:type="spellEnd"/>
      <w:r>
        <w:rPr>
          <w:rFonts w:ascii="TH SarabunIT๙" w:hAnsi="TH SarabunIT๙" w:cs="TH SarabunIT๙" w:hint="cs"/>
          <w:szCs w:val="32"/>
          <w:cs/>
        </w:rPr>
        <w:t>พร  ต่อผล</w:t>
      </w:r>
      <w:r>
        <w:rPr>
          <w:rFonts w:ascii="TH SarabunIT๙" w:hAnsi="TH SarabunIT๙" w:cs="TH SarabunIT๙"/>
          <w:szCs w:val="32"/>
          <w:cs/>
        </w:rPr>
        <w:t xml:space="preserve"> </w:t>
      </w:r>
      <w:r w:rsidRPr="004F1E97">
        <w:rPr>
          <w:rFonts w:ascii="TH SarabunIT๙" w:hAnsi="TH SarabunIT๙" w:cs="TH SarabunIT๙"/>
          <w:szCs w:val="32"/>
          <w:cs/>
        </w:rPr>
        <w:t xml:space="preserve">เภสัชกรชำนาญการ                </w:t>
      </w:r>
      <w:r>
        <w:rPr>
          <w:rFonts w:ascii="TH SarabunIT๙" w:hAnsi="TH SarabunIT๙" w:cs="TH SarabunIT๙" w:hint="cs"/>
          <w:szCs w:val="32"/>
          <w:cs/>
        </w:rPr>
        <w:t xml:space="preserve">                </w:t>
      </w:r>
      <w:r w:rsidRPr="004F1E97">
        <w:rPr>
          <w:rFonts w:ascii="TH SarabunIT๙" w:hAnsi="TH SarabunIT๙" w:cs="TH SarabunIT๙"/>
          <w:szCs w:val="32"/>
          <w:cs/>
        </w:rPr>
        <w:t>ประธานกรรมการ</w:t>
      </w:r>
    </w:p>
    <w:p w14:paraId="3EEBB660" w14:textId="77777777" w:rsidR="00C02D7E" w:rsidRPr="004F1E97" w:rsidRDefault="00C02D7E" w:rsidP="00C02D7E">
      <w:pPr>
        <w:pStyle w:val="ad"/>
        <w:tabs>
          <w:tab w:val="left" w:pos="0"/>
          <w:tab w:val="left" w:pos="1418"/>
        </w:tabs>
        <w:ind w:left="11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</w:t>
      </w:r>
      <w:r w:rsidRPr="004F1E97">
        <w:rPr>
          <w:rFonts w:ascii="TH SarabunIT๙" w:hAnsi="TH SarabunIT๙" w:cs="TH SarabunIT๙"/>
          <w:szCs w:val="32"/>
          <w:cs/>
        </w:rPr>
        <w:t xml:space="preserve">2.2 </w:t>
      </w:r>
      <w:r>
        <w:rPr>
          <w:rFonts w:ascii="TH SarabunIT๙" w:hAnsi="TH SarabunIT๙" w:cs="TH SarabunIT๙" w:hint="cs"/>
          <w:szCs w:val="32"/>
          <w:cs/>
        </w:rPr>
        <w:t>นายอุทัย  สุวรรณ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เพ็ชร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>เจ้าพนักงานเภสัชกรรมชำนาญงาน</w:t>
      </w:r>
      <w:r>
        <w:rPr>
          <w:rFonts w:ascii="TH SarabunIT๙" w:hAnsi="TH SarabunIT๙" w:cs="TH SarabunIT๙"/>
          <w:szCs w:val="32"/>
          <w:cs/>
        </w:rPr>
        <w:t xml:space="preserve">   </w:t>
      </w:r>
      <w:r>
        <w:rPr>
          <w:rFonts w:ascii="TH SarabunIT๙" w:hAnsi="TH SarabunIT๙" w:cs="TH SarabunIT๙" w:hint="cs"/>
          <w:szCs w:val="32"/>
          <w:cs/>
        </w:rPr>
        <w:t xml:space="preserve">            </w:t>
      </w:r>
      <w:r w:rsidRPr="004F1E97">
        <w:rPr>
          <w:rFonts w:ascii="TH SarabunIT๙" w:hAnsi="TH SarabunIT๙" w:cs="TH SarabunIT๙"/>
          <w:szCs w:val="32"/>
          <w:cs/>
        </w:rPr>
        <w:t>กรรมการ</w:t>
      </w:r>
    </w:p>
    <w:p w14:paraId="73C05EC2" w14:textId="77777777" w:rsidR="00C02D7E" w:rsidRPr="004F1E97" w:rsidRDefault="00C02D7E" w:rsidP="00C02D7E">
      <w:pPr>
        <w:pStyle w:val="ad"/>
        <w:tabs>
          <w:tab w:val="left" w:pos="0"/>
          <w:tab w:val="left" w:pos="1701"/>
        </w:tabs>
        <w:spacing w:before="120"/>
        <w:ind w:left="11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</w:t>
      </w:r>
      <w:r w:rsidRPr="004F1E97">
        <w:rPr>
          <w:rFonts w:ascii="TH SarabunIT๙" w:hAnsi="TH SarabunIT๙" w:cs="TH SarabunIT๙"/>
          <w:szCs w:val="32"/>
          <w:cs/>
        </w:rPr>
        <w:t xml:space="preserve">2.3 </w:t>
      </w:r>
      <w:r w:rsidRPr="00591868">
        <w:rPr>
          <w:rFonts w:ascii="TH SarabunIT๙" w:hAnsi="TH SarabunIT๙" w:cs="TH SarabunIT๙"/>
          <w:szCs w:val="32"/>
          <w:cs/>
        </w:rPr>
        <w:t>นายวัช</w:t>
      </w:r>
      <w:proofErr w:type="spellStart"/>
      <w:r w:rsidRPr="00591868">
        <w:rPr>
          <w:rFonts w:ascii="TH SarabunIT๙" w:hAnsi="TH SarabunIT๙" w:cs="TH SarabunIT๙"/>
          <w:szCs w:val="32"/>
          <w:cs/>
        </w:rPr>
        <w:t>รพงษ์</w:t>
      </w:r>
      <w:proofErr w:type="spellEnd"/>
      <w:r w:rsidRPr="00591868">
        <w:rPr>
          <w:rFonts w:ascii="TH SarabunIT๙" w:hAnsi="TH SarabunIT๙" w:cs="TH SarabunIT๙"/>
          <w:szCs w:val="32"/>
          <w:cs/>
        </w:rPr>
        <w:t xml:space="preserve">  เทพพิกุล     เจ้าพนักง</w:t>
      </w:r>
      <w:r>
        <w:rPr>
          <w:rFonts w:ascii="TH SarabunIT๙" w:hAnsi="TH SarabunIT๙" w:cs="TH SarabunIT๙"/>
          <w:szCs w:val="32"/>
          <w:cs/>
        </w:rPr>
        <w:t>านวิทยาศาสตร์การแพทย์ชำนาญงาน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591868">
        <w:rPr>
          <w:rFonts w:ascii="TH SarabunIT๙" w:hAnsi="TH SarabunIT๙" w:cs="TH SarabunIT๙"/>
          <w:szCs w:val="32"/>
          <w:cs/>
        </w:rPr>
        <w:t>กรรมการ</w:t>
      </w:r>
    </w:p>
    <w:p w14:paraId="3600292B" w14:textId="77777777" w:rsidR="00C02D7E" w:rsidRPr="004F1E97" w:rsidRDefault="00C02D7E" w:rsidP="00C02D7E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4F1E97">
        <w:rPr>
          <w:rFonts w:ascii="TH SarabunIT๙" w:hAnsi="TH SarabunIT๙" w:cs="TH SarabunIT๙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4F1E97">
        <w:rPr>
          <w:rFonts w:ascii="TH SarabunIT๙" w:hAnsi="TH SarabunIT๙" w:cs="TH SarabunIT๙"/>
          <w:cs/>
        </w:rPr>
        <w:t>ให้คณะกรรมการทำหน้าที่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4F1E97">
        <w:rPr>
          <w:rFonts w:ascii="TH SarabunIT๙" w:hAnsi="TH SarabunIT๙" w:cs="TH SarabunIT๙"/>
          <w:cs/>
        </w:rPr>
        <w:t>ทำลายวัคซีนโควิด-19 หมดอายุที่ได้มีการสอบข้อเท็จจริงเรียบร้อยแล้ว ตาม</w:t>
      </w:r>
      <w:r w:rsidRPr="007404E9">
        <w:rPr>
          <w:rFonts w:ascii="TH SarabunIT๙" w:hAnsi="TH SarabunIT๙" w:cs="TH SarabunIT๙"/>
          <w:cs/>
        </w:rPr>
        <w:t>มาตรฐาน</w:t>
      </w:r>
      <w:r w:rsidRPr="007404E9">
        <w:rPr>
          <w:rFonts w:ascii="TH SarabunIT๙" w:hAnsi="TH SarabunIT๙" w:cs="TH SarabunIT๙"/>
          <w:spacing w:val="-2"/>
          <w:cs/>
        </w:rPr>
        <w:t>การกำจัดมูลฝอยติดเชื้อ</w:t>
      </w:r>
    </w:p>
    <w:p w14:paraId="3F3837A7" w14:textId="77777777" w:rsidR="00C02D7E" w:rsidRPr="007404E9" w:rsidRDefault="00C02D7E" w:rsidP="00C02D7E">
      <w:pPr>
        <w:tabs>
          <w:tab w:val="left" w:pos="1276"/>
        </w:tabs>
        <w:jc w:val="thaiDistribute"/>
        <w:rPr>
          <w:rFonts w:ascii="TH SarabunIT๙" w:hAnsi="TH SarabunIT๙" w:cs="TH SarabunIT๙"/>
          <w:color w:val="FF0000"/>
        </w:rPr>
      </w:pPr>
    </w:p>
    <w:p w14:paraId="6ABBE41F" w14:textId="77777777" w:rsidR="00C02D7E" w:rsidRPr="00A75FBB" w:rsidRDefault="00C02D7E" w:rsidP="00C02D7E">
      <w:pPr>
        <w:spacing w:before="240"/>
        <w:ind w:firstLine="1418"/>
        <w:jc w:val="thaiDistribute"/>
        <w:rPr>
          <w:rFonts w:ascii="TH SarabunIT๙" w:hAnsi="TH SarabunIT๙" w:cs="TH SarabunIT๙"/>
        </w:rPr>
      </w:pPr>
      <w:r w:rsidRPr="007404E9">
        <w:rPr>
          <w:rFonts w:ascii="TH SarabunIT๙" w:hAnsi="TH SarabunIT๙" w:cs="TH SarabunIT๙"/>
          <w:color w:val="FF0000"/>
          <w:cs/>
        </w:rPr>
        <w:tab/>
      </w:r>
      <w:r w:rsidRPr="007404E9">
        <w:rPr>
          <w:rFonts w:ascii="TH SarabunIT๙" w:hAnsi="TH SarabunIT๙" w:cs="TH SarabunIT๙"/>
          <w:color w:val="FF0000"/>
          <w:cs/>
        </w:rPr>
        <w:tab/>
      </w:r>
      <w:r w:rsidRPr="007404E9">
        <w:rPr>
          <w:rFonts w:ascii="TH SarabunIT๙" w:hAnsi="TH SarabunIT๙" w:cs="TH SarabunIT๙"/>
          <w:color w:val="FF0000"/>
          <w:cs/>
        </w:rPr>
        <w:tab/>
      </w:r>
      <w:r w:rsidRPr="007404E9">
        <w:rPr>
          <w:rFonts w:ascii="TH SarabunIT๙" w:hAnsi="TH SarabunIT๙" w:cs="TH SarabunIT๙"/>
          <w:color w:val="FF0000"/>
          <w:cs/>
        </w:rPr>
        <w:tab/>
      </w:r>
      <w:r w:rsidRPr="007404E9">
        <w:rPr>
          <w:rFonts w:ascii="TH SarabunIT๙" w:hAnsi="TH SarabunIT๙" w:cs="TH SarabunIT๙"/>
          <w:color w:val="FF0000"/>
          <w:cs/>
        </w:rPr>
        <w:tab/>
      </w:r>
      <w:r w:rsidRPr="00A75FBB">
        <w:rPr>
          <w:rFonts w:ascii="TH SarabunIT๙" w:hAnsi="TH SarabunIT๙" w:cs="TH SarabunIT๙"/>
          <w:cs/>
        </w:rPr>
        <w:t xml:space="preserve">      สั่ง ณ วันที่        </w:t>
      </w:r>
      <w:r w:rsidRPr="00A75FBB">
        <w:rPr>
          <w:rFonts w:ascii="TH SarabunIT๙" w:hAnsi="TH SarabunIT๙" w:cs="TH SarabunIT๙" w:hint="cs"/>
          <w:cs/>
        </w:rPr>
        <w:t xml:space="preserve">    กันยายน</w:t>
      </w:r>
      <w:r w:rsidRPr="00A75FBB">
        <w:rPr>
          <w:rFonts w:ascii="TH SarabunIT๙" w:hAnsi="TH SarabunIT๙" w:cs="TH SarabunIT๙"/>
          <w:cs/>
        </w:rPr>
        <w:t xml:space="preserve">  พ.ศ. 2567</w:t>
      </w:r>
    </w:p>
    <w:p w14:paraId="452B6D07" w14:textId="77777777" w:rsidR="00C02D7E" w:rsidRPr="00A75FBB" w:rsidRDefault="00C02D7E" w:rsidP="00C02D7E">
      <w:pPr>
        <w:spacing w:before="240"/>
        <w:ind w:firstLine="1418"/>
        <w:jc w:val="thaiDistribute"/>
        <w:rPr>
          <w:rFonts w:ascii="TH SarabunIT๙" w:hAnsi="TH SarabunIT๙" w:cs="TH SarabunIT๙"/>
        </w:rPr>
      </w:pPr>
    </w:p>
    <w:p w14:paraId="2E02715F" w14:textId="77777777" w:rsidR="00C02D7E" w:rsidRPr="00A75FBB" w:rsidRDefault="00C02D7E" w:rsidP="00C02D7E">
      <w:pPr>
        <w:spacing w:before="240"/>
        <w:ind w:firstLine="1418"/>
        <w:jc w:val="thaiDistribute"/>
        <w:rPr>
          <w:rFonts w:ascii="TH SarabunIT๙" w:hAnsi="TH SarabunIT๙" w:cs="TH SarabunIT๙"/>
        </w:rPr>
      </w:pPr>
    </w:p>
    <w:p w14:paraId="2EC41C75" w14:textId="77777777" w:rsidR="00C02D7E" w:rsidRPr="00A75FBB" w:rsidRDefault="00C02D7E" w:rsidP="00C02D7E">
      <w:pPr>
        <w:ind w:left="2880" w:firstLine="720"/>
        <w:rPr>
          <w:rFonts w:ascii="TH SarabunIT๙" w:hAnsi="TH SarabunIT๙" w:cs="TH SarabunIT๙"/>
        </w:rPr>
      </w:pPr>
      <w:r w:rsidRPr="00A75FBB">
        <w:rPr>
          <w:rFonts w:ascii="TH SarabunIT๙" w:hAnsi="TH SarabunIT๙" w:cs="TH SarabunIT๙"/>
          <w:cs/>
        </w:rPr>
        <w:t xml:space="preserve">   </w:t>
      </w:r>
      <w:r w:rsidRPr="00A75FBB">
        <w:rPr>
          <w:rFonts w:ascii="TH SarabunIT๙" w:hAnsi="TH SarabunIT๙" w:cs="TH SarabunIT๙"/>
          <w:cs/>
        </w:rPr>
        <w:tab/>
      </w:r>
      <w:r w:rsidRPr="00A75FBB">
        <w:rPr>
          <w:rFonts w:ascii="TH SarabunIT๙" w:hAnsi="TH SarabunIT๙" w:cs="TH SarabunIT๙"/>
          <w:cs/>
        </w:rPr>
        <w:tab/>
        <w:t xml:space="preserve">    </w:t>
      </w:r>
      <w:r w:rsidRPr="00A75FBB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</w:t>
      </w:r>
      <w:r w:rsidRPr="00A75FBB">
        <w:rPr>
          <w:rFonts w:ascii="TH SarabunIT๙" w:hAnsi="TH SarabunIT๙" w:cs="TH SarabunIT๙" w:hint="cs"/>
          <w:cs/>
        </w:rPr>
        <w:t xml:space="preserve">  </w:t>
      </w:r>
      <w:r w:rsidRPr="00A75FBB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ภูวภัทร  ศรีใส</w:t>
      </w:r>
      <w:r w:rsidRPr="00A75FBB">
        <w:rPr>
          <w:rFonts w:ascii="TH SarabunIT๙" w:hAnsi="TH SarabunIT๙" w:cs="TH SarabunIT๙"/>
          <w:cs/>
        </w:rPr>
        <w:t>)</w:t>
      </w:r>
    </w:p>
    <w:p w14:paraId="34849144" w14:textId="77777777" w:rsidR="00C02D7E" w:rsidRPr="00A75FBB" w:rsidRDefault="00C02D7E" w:rsidP="00C02D7E">
      <w:pPr>
        <w:ind w:left="2836"/>
        <w:rPr>
          <w:rFonts w:ascii="TH SarabunIT๙" w:hAnsi="TH SarabunIT๙" w:cs="TH SarabunIT๙"/>
        </w:rPr>
      </w:pPr>
      <w:r w:rsidRPr="00A75FBB">
        <w:rPr>
          <w:rFonts w:ascii="TH SarabunIT๙" w:hAnsi="TH SarabunIT๙" w:cs="TH SarabunIT๙"/>
          <w:cs/>
        </w:rPr>
        <w:t xml:space="preserve">     </w:t>
      </w:r>
      <w:r w:rsidRPr="00A75FBB">
        <w:rPr>
          <w:rFonts w:ascii="TH SarabunIT๙" w:hAnsi="TH SarabunIT๙" w:cs="TH SarabunIT๙"/>
          <w:cs/>
        </w:rPr>
        <w:tab/>
      </w:r>
      <w:r w:rsidRPr="00A75FBB">
        <w:rPr>
          <w:rFonts w:ascii="TH SarabunIT๙" w:hAnsi="TH SarabunIT๙" w:cs="TH SarabunIT๙"/>
          <w:cs/>
        </w:rPr>
        <w:tab/>
        <w:t xml:space="preserve">     </w:t>
      </w:r>
      <w:r w:rsidRPr="00A75FBB">
        <w:rPr>
          <w:rFonts w:ascii="TH SarabunIT๙" w:hAnsi="TH SarabunIT๙" w:cs="TH SarabunIT๙" w:hint="cs"/>
          <w:cs/>
        </w:rPr>
        <w:t xml:space="preserve"> </w:t>
      </w:r>
      <w:r w:rsidRPr="00A75FBB">
        <w:rPr>
          <w:rFonts w:ascii="TH SarabunIT๙" w:hAnsi="TH SarabunIT๙" w:cs="TH SarabunIT๙"/>
          <w:cs/>
        </w:rPr>
        <w:t xml:space="preserve"> ผู้อำนวยการโรงพยาบาล</w:t>
      </w:r>
      <w:r>
        <w:rPr>
          <w:rFonts w:ascii="TH SarabunIT๙" w:hAnsi="TH SarabunIT๙" w:cs="TH SarabunIT๙" w:hint="cs"/>
          <w:cs/>
        </w:rPr>
        <w:t>ตะกั่วทุ่ง</w:t>
      </w:r>
      <w:r w:rsidRPr="00A75FBB">
        <w:rPr>
          <w:rFonts w:ascii="TH SarabunIT๙" w:hAnsi="TH SarabunIT๙" w:cs="TH SarabunIT๙"/>
        </w:rPr>
        <w:t xml:space="preserve"> </w:t>
      </w:r>
      <w:r w:rsidRPr="00A75FBB">
        <w:rPr>
          <w:rFonts w:ascii="TH SarabunPSK" w:hAnsi="TH SarabunPSK" w:cs="TH SarabunPSK"/>
          <w:cs/>
        </w:rPr>
        <w:t>ปฏิบัติราชการแทน</w:t>
      </w:r>
    </w:p>
    <w:p w14:paraId="602ADBEA" w14:textId="276169B5" w:rsidR="000076C3" w:rsidRPr="007404E9" w:rsidRDefault="00C02D7E" w:rsidP="00C02D7E">
      <w:pPr>
        <w:ind w:firstLine="1418"/>
        <w:jc w:val="thaiDistribute"/>
        <w:rPr>
          <w:rFonts w:ascii="TH SarabunIT๙" w:hAnsi="TH SarabunIT๙" w:cs="TH SarabunIT๙"/>
        </w:rPr>
      </w:pPr>
      <w:r w:rsidRPr="00A75FBB">
        <w:rPr>
          <w:rFonts w:ascii="TH SarabunIT๙" w:hAnsi="TH SarabunIT๙" w:cs="TH SarabunIT๙" w:hint="cs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</w:t>
      </w:r>
      <w:r w:rsidRPr="00A75FBB">
        <w:rPr>
          <w:rFonts w:ascii="TH SarabunIT๙" w:hAnsi="TH SarabunIT๙" w:cs="TH SarabunIT๙" w:hint="cs"/>
          <w:cs/>
        </w:rPr>
        <w:t xml:space="preserve"> </w:t>
      </w:r>
      <w:r w:rsidRPr="00A75FBB">
        <w:rPr>
          <w:rFonts w:ascii="TH SarabunIT๙" w:hAnsi="TH SarabunIT๙" w:cs="TH SarabunIT๙"/>
          <w:cs/>
        </w:rPr>
        <w:t>ผู้ว่าราชการจังหวัดพังงา</w:t>
      </w:r>
      <w:r w:rsidRPr="00A75FBB">
        <w:rPr>
          <w:rFonts w:ascii="TH SarabunPSK" w:hAnsi="TH SarabunPSK" w:cs="TH SarabunPSK" w:hint="cs"/>
          <w:cs/>
        </w:rPr>
        <w:t xml:space="preserve">   </w:t>
      </w:r>
      <w:r w:rsidR="00591868" w:rsidRPr="00A75FBB">
        <w:rPr>
          <w:rFonts w:ascii="TH SarabunPSK" w:hAnsi="TH SarabunPSK" w:cs="TH SarabunPSK" w:hint="cs"/>
          <w:cs/>
        </w:rPr>
        <w:t xml:space="preserve">                                                  </w:t>
      </w:r>
    </w:p>
    <w:sectPr w:rsidR="000076C3" w:rsidRPr="007404E9" w:rsidSect="000A49F4">
      <w:headerReference w:type="even" r:id="rId10"/>
      <w:pgSz w:w="11907" w:h="16834" w:code="9"/>
      <w:pgMar w:top="1276" w:right="1134" w:bottom="567" w:left="1134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56360" w14:textId="77777777" w:rsidR="000A608F" w:rsidRDefault="000A608F">
      <w:r>
        <w:separator/>
      </w:r>
    </w:p>
  </w:endnote>
  <w:endnote w:type="continuationSeparator" w:id="0">
    <w:p w14:paraId="413FD27D" w14:textId="77777777" w:rsidR="000A608F" w:rsidRDefault="000A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58520" w14:textId="77777777" w:rsidR="000A608F" w:rsidRDefault="000A608F">
      <w:r>
        <w:separator/>
      </w:r>
    </w:p>
  </w:footnote>
  <w:footnote w:type="continuationSeparator" w:id="0">
    <w:p w14:paraId="3A3D96E5" w14:textId="77777777" w:rsidR="000A608F" w:rsidRDefault="000A6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F5DE0" w14:textId="77777777" w:rsidR="00AF75FF" w:rsidRDefault="00F0733C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179166CB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39B"/>
    <w:multiLevelType w:val="hybridMultilevel"/>
    <w:tmpl w:val="BD8ACEAE"/>
    <w:lvl w:ilvl="0" w:tplc="712C25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2C3478"/>
    <w:multiLevelType w:val="hybridMultilevel"/>
    <w:tmpl w:val="6172B84C"/>
    <w:lvl w:ilvl="0" w:tplc="5DF4D3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7610967"/>
    <w:multiLevelType w:val="multilevel"/>
    <w:tmpl w:val="D01AF16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1C924370"/>
    <w:multiLevelType w:val="hybridMultilevel"/>
    <w:tmpl w:val="6172B84C"/>
    <w:lvl w:ilvl="0" w:tplc="5DF4D3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E18491D"/>
    <w:multiLevelType w:val="hybridMultilevel"/>
    <w:tmpl w:val="BD8ACEAE"/>
    <w:lvl w:ilvl="0" w:tplc="712C25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7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3EEE62FC"/>
    <w:multiLevelType w:val="hybridMultilevel"/>
    <w:tmpl w:val="3F400FAA"/>
    <w:lvl w:ilvl="0" w:tplc="43B00C5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4370D07"/>
    <w:multiLevelType w:val="multilevel"/>
    <w:tmpl w:val="10644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FB606F"/>
    <w:multiLevelType w:val="multilevel"/>
    <w:tmpl w:val="7F4E44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5E745707"/>
    <w:multiLevelType w:val="multilevel"/>
    <w:tmpl w:val="83EED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7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8">
    <w:nsid w:val="70F538FA"/>
    <w:multiLevelType w:val="hybridMultilevel"/>
    <w:tmpl w:val="BD8ACEAE"/>
    <w:lvl w:ilvl="0" w:tplc="712C25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0C0404"/>
    <w:multiLevelType w:val="hybridMultilevel"/>
    <w:tmpl w:val="F8849764"/>
    <w:lvl w:ilvl="0" w:tplc="9AA2C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3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14"/>
  </w:num>
  <w:num w:numId="12">
    <w:abstractNumId w:val="12"/>
  </w:num>
  <w:num w:numId="13">
    <w:abstractNumId w:val="5"/>
  </w:num>
  <w:num w:numId="14">
    <w:abstractNumId w:val="18"/>
  </w:num>
  <w:num w:numId="15">
    <w:abstractNumId w:val="0"/>
  </w:num>
  <w:num w:numId="16">
    <w:abstractNumId w:val="2"/>
  </w:num>
  <w:num w:numId="17">
    <w:abstractNumId w:val="15"/>
  </w:num>
  <w:num w:numId="18">
    <w:abstractNumId w:val="4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AB"/>
    <w:rsid w:val="000014BD"/>
    <w:rsid w:val="00004D71"/>
    <w:rsid w:val="00005DAF"/>
    <w:rsid w:val="000076C3"/>
    <w:rsid w:val="00012AC6"/>
    <w:rsid w:val="00013C17"/>
    <w:rsid w:val="00015663"/>
    <w:rsid w:val="00017F9D"/>
    <w:rsid w:val="000218D2"/>
    <w:rsid w:val="000222A3"/>
    <w:rsid w:val="00022D0C"/>
    <w:rsid w:val="00026AE6"/>
    <w:rsid w:val="0002726C"/>
    <w:rsid w:val="00035131"/>
    <w:rsid w:val="000375E6"/>
    <w:rsid w:val="00041D4A"/>
    <w:rsid w:val="000455C2"/>
    <w:rsid w:val="0004684A"/>
    <w:rsid w:val="00052C08"/>
    <w:rsid w:val="00055294"/>
    <w:rsid w:val="00055C7C"/>
    <w:rsid w:val="00056832"/>
    <w:rsid w:val="000658E7"/>
    <w:rsid w:val="00070201"/>
    <w:rsid w:val="00071431"/>
    <w:rsid w:val="00071C71"/>
    <w:rsid w:val="0007630F"/>
    <w:rsid w:val="0007633C"/>
    <w:rsid w:val="00077F7A"/>
    <w:rsid w:val="00080D95"/>
    <w:rsid w:val="00081A25"/>
    <w:rsid w:val="00081C21"/>
    <w:rsid w:val="00081C26"/>
    <w:rsid w:val="00083582"/>
    <w:rsid w:val="00090F68"/>
    <w:rsid w:val="000927C2"/>
    <w:rsid w:val="000949CB"/>
    <w:rsid w:val="00095310"/>
    <w:rsid w:val="00096825"/>
    <w:rsid w:val="000A104D"/>
    <w:rsid w:val="000A1FD3"/>
    <w:rsid w:val="000A49F4"/>
    <w:rsid w:val="000A59CE"/>
    <w:rsid w:val="000A608F"/>
    <w:rsid w:val="000B5CD1"/>
    <w:rsid w:val="000B60A7"/>
    <w:rsid w:val="000C38AE"/>
    <w:rsid w:val="000D2DF3"/>
    <w:rsid w:val="000E02B8"/>
    <w:rsid w:val="000E0A20"/>
    <w:rsid w:val="000E5207"/>
    <w:rsid w:val="000E6214"/>
    <w:rsid w:val="000F0ED1"/>
    <w:rsid w:val="000F7A94"/>
    <w:rsid w:val="001014B9"/>
    <w:rsid w:val="00105943"/>
    <w:rsid w:val="00107639"/>
    <w:rsid w:val="00113B51"/>
    <w:rsid w:val="001162B4"/>
    <w:rsid w:val="00117511"/>
    <w:rsid w:val="00120BCD"/>
    <w:rsid w:val="001264D8"/>
    <w:rsid w:val="001272E3"/>
    <w:rsid w:val="00127AC0"/>
    <w:rsid w:val="001328E0"/>
    <w:rsid w:val="001351E1"/>
    <w:rsid w:val="00137BB5"/>
    <w:rsid w:val="00140126"/>
    <w:rsid w:val="001411C9"/>
    <w:rsid w:val="00145D0B"/>
    <w:rsid w:val="001507C4"/>
    <w:rsid w:val="001511BB"/>
    <w:rsid w:val="00154268"/>
    <w:rsid w:val="00154D1C"/>
    <w:rsid w:val="001618C2"/>
    <w:rsid w:val="00162C77"/>
    <w:rsid w:val="00167C3B"/>
    <w:rsid w:val="0017018A"/>
    <w:rsid w:val="00171BD3"/>
    <w:rsid w:val="001A0CB9"/>
    <w:rsid w:val="001A5805"/>
    <w:rsid w:val="001B30DD"/>
    <w:rsid w:val="001B3558"/>
    <w:rsid w:val="001B5DB7"/>
    <w:rsid w:val="001B6D7E"/>
    <w:rsid w:val="001C04E9"/>
    <w:rsid w:val="001C2F03"/>
    <w:rsid w:val="001C7CA6"/>
    <w:rsid w:val="001D0778"/>
    <w:rsid w:val="001D3AD4"/>
    <w:rsid w:val="001E3306"/>
    <w:rsid w:val="001E3B4B"/>
    <w:rsid w:val="001E741F"/>
    <w:rsid w:val="001E7B37"/>
    <w:rsid w:val="001E7C13"/>
    <w:rsid w:val="001F172F"/>
    <w:rsid w:val="001F2841"/>
    <w:rsid w:val="001F4450"/>
    <w:rsid w:val="001F7248"/>
    <w:rsid w:val="00201490"/>
    <w:rsid w:val="00202968"/>
    <w:rsid w:val="00205BFE"/>
    <w:rsid w:val="0020722B"/>
    <w:rsid w:val="00207B4A"/>
    <w:rsid w:val="00212679"/>
    <w:rsid w:val="00215D97"/>
    <w:rsid w:val="0022045C"/>
    <w:rsid w:val="002249E1"/>
    <w:rsid w:val="00227F32"/>
    <w:rsid w:val="00230E46"/>
    <w:rsid w:val="0023344C"/>
    <w:rsid w:val="0023432B"/>
    <w:rsid w:val="002348B5"/>
    <w:rsid w:val="002431F6"/>
    <w:rsid w:val="002519AF"/>
    <w:rsid w:val="0025489F"/>
    <w:rsid w:val="00257503"/>
    <w:rsid w:val="00262A2B"/>
    <w:rsid w:val="00263CC2"/>
    <w:rsid w:val="00265629"/>
    <w:rsid w:val="0027328E"/>
    <w:rsid w:val="00276E2F"/>
    <w:rsid w:val="0028071B"/>
    <w:rsid w:val="002834BA"/>
    <w:rsid w:val="00284E66"/>
    <w:rsid w:val="00290A51"/>
    <w:rsid w:val="00292477"/>
    <w:rsid w:val="00295C26"/>
    <w:rsid w:val="002A40BF"/>
    <w:rsid w:val="002B09F4"/>
    <w:rsid w:val="002B1729"/>
    <w:rsid w:val="002B21F0"/>
    <w:rsid w:val="002B3FCE"/>
    <w:rsid w:val="002C1A27"/>
    <w:rsid w:val="002C277F"/>
    <w:rsid w:val="002C2E8D"/>
    <w:rsid w:val="002C50DD"/>
    <w:rsid w:val="002D2B92"/>
    <w:rsid w:val="002D3601"/>
    <w:rsid w:val="002D4AC2"/>
    <w:rsid w:val="002D4C99"/>
    <w:rsid w:val="002D4DBB"/>
    <w:rsid w:val="002D5B0B"/>
    <w:rsid w:val="002D5C38"/>
    <w:rsid w:val="002D63DA"/>
    <w:rsid w:val="002E118D"/>
    <w:rsid w:val="002E2FB8"/>
    <w:rsid w:val="002E33D8"/>
    <w:rsid w:val="002E5B4F"/>
    <w:rsid w:val="002F2B7A"/>
    <w:rsid w:val="002F44CF"/>
    <w:rsid w:val="002F68DD"/>
    <w:rsid w:val="00302A4D"/>
    <w:rsid w:val="003052C8"/>
    <w:rsid w:val="00306004"/>
    <w:rsid w:val="00310828"/>
    <w:rsid w:val="00313841"/>
    <w:rsid w:val="003271F7"/>
    <w:rsid w:val="00327CE4"/>
    <w:rsid w:val="00332A89"/>
    <w:rsid w:val="0033655F"/>
    <w:rsid w:val="003426AD"/>
    <w:rsid w:val="0035159A"/>
    <w:rsid w:val="00351E2D"/>
    <w:rsid w:val="00355BFA"/>
    <w:rsid w:val="00356E7F"/>
    <w:rsid w:val="00357864"/>
    <w:rsid w:val="00357AAB"/>
    <w:rsid w:val="00365B83"/>
    <w:rsid w:val="0036617C"/>
    <w:rsid w:val="003661AC"/>
    <w:rsid w:val="003740DF"/>
    <w:rsid w:val="00375A00"/>
    <w:rsid w:val="00381EA8"/>
    <w:rsid w:val="00384273"/>
    <w:rsid w:val="00384D28"/>
    <w:rsid w:val="00385BF2"/>
    <w:rsid w:val="003873C3"/>
    <w:rsid w:val="003A2E30"/>
    <w:rsid w:val="003A5787"/>
    <w:rsid w:val="003A5EAC"/>
    <w:rsid w:val="003B307F"/>
    <w:rsid w:val="003B3B66"/>
    <w:rsid w:val="003B5E68"/>
    <w:rsid w:val="003C3F1E"/>
    <w:rsid w:val="003C42C1"/>
    <w:rsid w:val="003C6B7E"/>
    <w:rsid w:val="003D1A75"/>
    <w:rsid w:val="003D4248"/>
    <w:rsid w:val="003D4268"/>
    <w:rsid w:val="003D4840"/>
    <w:rsid w:val="003D5E2D"/>
    <w:rsid w:val="003D7579"/>
    <w:rsid w:val="003D7E42"/>
    <w:rsid w:val="003E457A"/>
    <w:rsid w:val="003F1D52"/>
    <w:rsid w:val="003F3600"/>
    <w:rsid w:val="003F4448"/>
    <w:rsid w:val="003F4FF4"/>
    <w:rsid w:val="00405E3E"/>
    <w:rsid w:val="00410B87"/>
    <w:rsid w:val="00420CA5"/>
    <w:rsid w:val="004215A8"/>
    <w:rsid w:val="00424D1C"/>
    <w:rsid w:val="004329AE"/>
    <w:rsid w:val="00432ADB"/>
    <w:rsid w:val="00434F48"/>
    <w:rsid w:val="0043502C"/>
    <w:rsid w:val="00436B57"/>
    <w:rsid w:val="00441F53"/>
    <w:rsid w:val="00442EAE"/>
    <w:rsid w:val="00461429"/>
    <w:rsid w:val="0046207A"/>
    <w:rsid w:val="0046377B"/>
    <w:rsid w:val="004652FA"/>
    <w:rsid w:val="00466322"/>
    <w:rsid w:val="00466438"/>
    <w:rsid w:val="00466DBF"/>
    <w:rsid w:val="00467B1F"/>
    <w:rsid w:val="004717B2"/>
    <w:rsid w:val="004774B8"/>
    <w:rsid w:val="00477BDF"/>
    <w:rsid w:val="00480F3C"/>
    <w:rsid w:val="004A5B21"/>
    <w:rsid w:val="004A5DB9"/>
    <w:rsid w:val="004A65FF"/>
    <w:rsid w:val="004B4EE1"/>
    <w:rsid w:val="004B6BD0"/>
    <w:rsid w:val="004C122C"/>
    <w:rsid w:val="004C56F1"/>
    <w:rsid w:val="004C6911"/>
    <w:rsid w:val="004D3110"/>
    <w:rsid w:val="004D4AE9"/>
    <w:rsid w:val="004E0B4A"/>
    <w:rsid w:val="004E5172"/>
    <w:rsid w:val="004F1E97"/>
    <w:rsid w:val="004F3DB9"/>
    <w:rsid w:val="004F45EF"/>
    <w:rsid w:val="004F5739"/>
    <w:rsid w:val="00501503"/>
    <w:rsid w:val="00501841"/>
    <w:rsid w:val="00505A65"/>
    <w:rsid w:val="0051161B"/>
    <w:rsid w:val="00521914"/>
    <w:rsid w:val="00523945"/>
    <w:rsid w:val="00524EDA"/>
    <w:rsid w:val="00526153"/>
    <w:rsid w:val="00531DF1"/>
    <w:rsid w:val="00533850"/>
    <w:rsid w:val="00537A47"/>
    <w:rsid w:val="005406C8"/>
    <w:rsid w:val="005409D0"/>
    <w:rsid w:val="005434DE"/>
    <w:rsid w:val="00543AD0"/>
    <w:rsid w:val="00544AE8"/>
    <w:rsid w:val="00556112"/>
    <w:rsid w:val="005665D7"/>
    <w:rsid w:val="00573B34"/>
    <w:rsid w:val="00581E65"/>
    <w:rsid w:val="00583481"/>
    <w:rsid w:val="00584B93"/>
    <w:rsid w:val="00586E58"/>
    <w:rsid w:val="0059097A"/>
    <w:rsid w:val="00591868"/>
    <w:rsid w:val="00591D8F"/>
    <w:rsid w:val="00597FB8"/>
    <w:rsid w:val="005A18B3"/>
    <w:rsid w:val="005A55F5"/>
    <w:rsid w:val="005B7B44"/>
    <w:rsid w:val="005C0018"/>
    <w:rsid w:val="005C0FB1"/>
    <w:rsid w:val="005C16F3"/>
    <w:rsid w:val="005D406E"/>
    <w:rsid w:val="005D436B"/>
    <w:rsid w:val="005E148B"/>
    <w:rsid w:val="005E1BFB"/>
    <w:rsid w:val="005E41E1"/>
    <w:rsid w:val="005F41D8"/>
    <w:rsid w:val="005F458B"/>
    <w:rsid w:val="005F4A73"/>
    <w:rsid w:val="005F61D2"/>
    <w:rsid w:val="005F650E"/>
    <w:rsid w:val="00604D54"/>
    <w:rsid w:val="006100CF"/>
    <w:rsid w:val="00610D33"/>
    <w:rsid w:val="0061293B"/>
    <w:rsid w:val="00621857"/>
    <w:rsid w:val="0062760E"/>
    <w:rsid w:val="00631AE8"/>
    <w:rsid w:val="0063426E"/>
    <w:rsid w:val="0064085E"/>
    <w:rsid w:val="0065029E"/>
    <w:rsid w:val="006507AF"/>
    <w:rsid w:val="006543CC"/>
    <w:rsid w:val="00662792"/>
    <w:rsid w:val="00667CAB"/>
    <w:rsid w:val="00672058"/>
    <w:rsid w:val="00672896"/>
    <w:rsid w:val="00673E89"/>
    <w:rsid w:val="00673F8B"/>
    <w:rsid w:val="0067678C"/>
    <w:rsid w:val="006814BF"/>
    <w:rsid w:val="00684C4F"/>
    <w:rsid w:val="00686BC7"/>
    <w:rsid w:val="00691F9F"/>
    <w:rsid w:val="006A0CBD"/>
    <w:rsid w:val="006B50D6"/>
    <w:rsid w:val="006B6FDC"/>
    <w:rsid w:val="006B771F"/>
    <w:rsid w:val="006C17BB"/>
    <w:rsid w:val="006C462F"/>
    <w:rsid w:val="006D0860"/>
    <w:rsid w:val="006D2F5F"/>
    <w:rsid w:val="006D4E3C"/>
    <w:rsid w:val="006D77D3"/>
    <w:rsid w:val="006E5128"/>
    <w:rsid w:val="006E5BBC"/>
    <w:rsid w:val="006F2470"/>
    <w:rsid w:val="006F4001"/>
    <w:rsid w:val="006F6C7E"/>
    <w:rsid w:val="007020B5"/>
    <w:rsid w:val="007024B3"/>
    <w:rsid w:val="007067A5"/>
    <w:rsid w:val="0071005C"/>
    <w:rsid w:val="00711C97"/>
    <w:rsid w:val="00720CE4"/>
    <w:rsid w:val="00727943"/>
    <w:rsid w:val="00730098"/>
    <w:rsid w:val="007404E9"/>
    <w:rsid w:val="00742E5D"/>
    <w:rsid w:val="00744082"/>
    <w:rsid w:val="007712F1"/>
    <w:rsid w:val="007722ED"/>
    <w:rsid w:val="00773B03"/>
    <w:rsid w:val="00780685"/>
    <w:rsid w:val="00782C07"/>
    <w:rsid w:val="00787085"/>
    <w:rsid w:val="00791711"/>
    <w:rsid w:val="00793E01"/>
    <w:rsid w:val="00794CAE"/>
    <w:rsid w:val="007969F1"/>
    <w:rsid w:val="00797D8F"/>
    <w:rsid w:val="007A044F"/>
    <w:rsid w:val="007A5C34"/>
    <w:rsid w:val="007B4992"/>
    <w:rsid w:val="007C2D21"/>
    <w:rsid w:val="007D0ABB"/>
    <w:rsid w:val="007E057F"/>
    <w:rsid w:val="007F51CD"/>
    <w:rsid w:val="0082314F"/>
    <w:rsid w:val="008256A0"/>
    <w:rsid w:val="0083240F"/>
    <w:rsid w:val="00833246"/>
    <w:rsid w:val="00840AB8"/>
    <w:rsid w:val="0084550E"/>
    <w:rsid w:val="008469BC"/>
    <w:rsid w:val="008518FD"/>
    <w:rsid w:val="00857DCB"/>
    <w:rsid w:val="00857F90"/>
    <w:rsid w:val="0087628D"/>
    <w:rsid w:val="00891877"/>
    <w:rsid w:val="00894E17"/>
    <w:rsid w:val="008961A3"/>
    <w:rsid w:val="008A11E6"/>
    <w:rsid w:val="008A18B9"/>
    <w:rsid w:val="008A39B3"/>
    <w:rsid w:val="008A3F5F"/>
    <w:rsid w:val="008B46E2"/>
    <w:rsid w:val="008B51F0"/>
    <w:rsid w:val="008B7DF5"/>
    <w:rsid w:val="008B7FF0"/>
    <w:rsid w:val="008C2BC6"/>
    <w:rsid w:val="008C4A2B"/>
    <w:rsid w:val="008D0F0A"/>
    <w:rsid w:val="008D2F39"/>
    <w:rsid w:val="008D6418"/>
    <w:rsid w:val="008D689E"/>
    <w:rsid w:val="008D74DA"/>
    <w:rsid w:val="008D7EAC"/>
    <w:rsid w:val="008E1F6E"/>
    <w:rsid w:val="008E3067"/>
    <w:rsid w:val="008E3F4E"/>
    <w:rsid w:val="008E479D"/>
    <w:rsid w:val="008E5D1D"/>
    <w:rsid w:val="008E7950"/>
    <w:rsid w:val="008F2B77"/>
    <w:rsid w:val="008F3F1C"/>
    <w:rsid w:val="008F7156"/>
    <w:rsid w:val="009004D0"/>
    <w:rsid w:val="00901FFB"/>
    <w:rsid w:val="00911A20"/>
    <w:rsid w:val="009137AD"/>
    <w:rsid w:val="00921975"/>
    <w:rsid w:val="009311AE"/>
    <w:rsid w:val="00934874"/>
    <w:rsid w:val="009353F0"/>
    <w:rsid w:val="00940CAA"/>
    <w:rsid w:val="00945418"/>
    <w:rsid w:val="0096504E"/>
    <w:rsid w:val="009652ED"/>
    <w:rsid w:val="0096545F"/>
    <w:rsid w:val="0097416A"/>
    <w:rsid w:val="00981462"/>
    <w:rsid w:val="00983262"/>
    <w:rsid w:val="00995E35"/>
    <w:rsid w:val="00996579"/>
    <w:rsid w:val="009A0388"/>
    <w:rsid w:val="009A0920"/>
    <w:rsid w:val="009A5F1A"/>
    <w:rsid w:val="009B1289"/>
    <w:rsid w:val="009B48A7"/>
    <w:rsid w:val="009B5BC4"/>
    <w:rsid w:val="009B7D5A"/>
    <w:rsid w:val="009C14FC"/>
    <w:rsid w:val="009C441B"/>
    <w:rsid w:val="009C68A5"/>
    <w:rsid w:val="009C7E25"/>
    <w:rsid w:val="009D506A"/>
    <w:rsid w:val="009D7AED"/>
    <w:rsid w:val="009E0257"/>
    <w:rsid w:val="009E23D3"/>
    <w:rsid w:val="00A01A71"/>
    <w:rsid w:val="00A047F6"/>
    <w:rsid w:val="00A069CF"/>
    <w:rsid w:val="00A100D4"/>
    <w:rsid w:val="00A12C49"/>
    <w:rsid w:val="00A13CEF"/>
    <w:rsid w:val="00A16C5B"/>
    <w:rsid w:val="00A17247"/>
    <w:rsid w:val="00A22FDC"/>
    <w:rsid w:val="00A25A2D"/>
    <w:rsid w:val="00A332F8"/>
    <w:rsid w:val="00A33B5F"/>
    <w:rsid w:val="00A44E64"/>
    <w:rsid w:val="00A50168"/>
    <w:rsid w:val="00A546D6"/>
    <w:rsid w:val="00A54BF5"/>
    <w:rsid w:val="00A60C11"/>
    <w:rsid w:val="00A75117"/>
    <w:rsid w:val="00A75FBB"/>
    <w:rsid w:val="00A77AFD"/>
    <w:rsid w:val="00A77B6A"/>
    <w:rsid w:val="00A82095"/>
    <w:rsid w:val="00A82164"/>
    <w:rsid w:val="00A82377"/>
    <w:rsid w:val="00A85931"/>
    <w:rsid w:val="00A8602A"/>
    <w:rsid w:val="00A90B60"/>
    <w:rsid w:val="00A914E3"/>
    <w:rsid w:val="00AA25EE"/>
    <w:rsid w:val="00AA56C9"/>
    <w:rsid w:val="00AB1E6D"/>
    <w:rsid w:val="00AB59C2"/>
    <w:rsid w:val="00AC399E"/>
    <w:rsid w:val="00AC4559"/>
    <w:rsid w:val="00AD083B"/>
    <w:rsid w:val="00AE0E3A"/>
    <w:rsid w:val="00AE1009"/>
    <w:rsid w:val="00AE3449"/>
    <w:rsid w:val="00AE44A7"/>
    <w:rsid w:val="00AE6DAE"/>
    <w:rsid w:val="00AF34B0"/>
    <w:rsid w:val="00AF6108"/>
    <w:rsid w:val="00AF75FF"/>
    <w:rsid w:val="00AF7B5D"/>
    <w:rsid w:val="00B029AD"/>
    <w:rsid w:val="00B10A25"/>
    <w:rsid w:val="00B120AF"/>
    <w:rsid w:val="00B16BE5"/>
    <w:rsid w:val="00B17CCA"/>
    <w:rsid w:val="00B20E87"/>
    <w:rsid w:val="00B21339"/>
    <w:rsid w:val="00B27D3E"/>
    <w:rsid w:val="00B40883"/>
    <w:rsid w:val="00B4325E"/>
    <w:rsid w:val="00B435EB"/>
    <w:rsid w:val="00B43F14"/>
    <w:rsid w:val="00B4670C"/>
    <w:rsid w:val="00B4742E"/>
    <w:rsid w:val="00B64150"/>
    <w:rsid w:val="00B64EDD"/>
    <w:rsid w:val="00B65A79"/>
    <w:rsid w:val="00B65D31"/>
    <w:rsid w:val="00B73F85"/>
    <w:rsid w:val="00B75334"/>
    <w:rsid w:val="00B807A3"/>
    <w:rsid w:val="00B83840"/>
    <w:rsid w:val="00B83D63"/>
    <w:rsid w:val="00B9050B"/>
    <w:rsid w:val="00B930DC"/>
    <w:rsid w:val="00B956FD"/>
    <w:rsid w:val="00B977FA"/>
    <w:rsid w:val="00BB34E9"/>
    <w:rsid w:val="00BB63FB"/>
    <w:rsid w:val="00BC0C73"/>
    <w:rsid w:val="00BC1F47"/>
    <w:rsid w:val="00BC5479"/>
    <w:rsid w:val="00BD21D3"/>
    <w:rsid w:val="00BD68B0"/>
    <w:rsid w:val="00BE2B30"/>
    <w:rsid w:val="00BE5C87"/>
    <w:rsid w:val="00BE6D7F"/>
    <w:rsid w:val="00BF415F"/>
    <w:rsid w:val="00BF6415"/>
    <w:rsid w:val="00C010ED"/>
    <w:rsid w:val="00C01203"/>
    <w:rsid w:val="00C02D7E"/>
    <w:rsid w:val="00C078E1"/>
    <w:rsid w:val="00C106AA"/>
    <w:rsid w:val="00C10A6A"/>
    <w:rsid w:val="00C135DC"/>
    <w:rsid w:val="00C13F64"/>
    <w:rsid w:val="00C170BE"/>
    <w:rsid w:val="00C23016"/>
    <w:rsid w:val="00C24A59"/>
    <w:rsid w:val="00C37772"/>
    <w:rsid w:val="00C37E7A"/>
    <w:rsid w:val="00C5282A"/>
    <w:rsid w:val="00C54173"/>
    <w:rsid w:val="00C55689"/>
    <w:rsid w:val="00C6040A"/>
    <w:rsid w:val="00C62765"/>
    <w:rsid w:val="00C65DCE"/>
    <w:rsid w:val="00C66496"/>
    <w:rsid w:val="00C7215F"/>
    <w:rsid w:val="00C73D82"/>
    <w:rsid w:val="00C863DD"/>
    <w:rsid w:val="00C86CA1"/>
    <w:rsid w:val="00C90747"/>
    <w:rsid w:val="00C94254"/>
    <w:rsid w:val="00C97E19"/>
    <w:rsid w:val="00CA15A1"/>
    <w:rsid w:val="00CA2E7C"/>
    <w:rsid w:val="00CA5907"/>
    <w:rsid w:val="00CC2DB4"/>
    <w:rsid w:val="00CD091D"/>
    <w:rsid w:val="00CD282D"/>
    <w:rsid w:val="00CD3435"/>
    <w:rsid w:val="00CD60DD"/>
    <w:rsid w:val="00CE04B7"/>
    <w:rsid w:val="00CF010E"/>
    <w:rsid w:val="00CF1BCA"/>
    <w:rsid w:val="00CF277D"/>
    <w:rsid w:val="00CF27F5"/>
    <w:rsid w:val="00CF2F1E"/>
    <w:rsid w:val="00CF5E35"/>
    <w:rsid w:val="00D01328"/>
    <w:rsid w:val="00D0423F"/>
    <w:rsid w:val="00D04717"/>
    <w:rsid w:val="00D06744"/>
    <w:rsid w:val="00D0707B"/>
    <w:rsid w:val="00D10747"/>
    <w:rsid w:val="00D14539"/>
    <w:rsid w:val="00D14947"/>
    <w:rsid w:val="00D14984"/>
    <w:rsid w:val="00D14D24"/>
    <w:rsid w:val="00D17CFB"/>
    <w:rsid w:val="00D21109"/>
    <w:rsid w:val="00D212F5"/>
    <w:rsid w:val="00D30D15"/>
    <w:rsid w:val="00D31F85"/>
    <w:rsid w:val="00D33C0B"/>
    <w:rsid w:val="00D3673B"/>
    <w:rsid w:val="00D377AB"/>
    <w:rsid w:val="00D40C6D"/>
    <w:rsid w:val="00D5364A"/>
    <w:rsid w:val="00D609BD"/>
    <w:rsid w:val="00D6178F"/>
    <w:rsid w:val="00D620EF"/>
    <w:rsid w:val="00D72744"/>
    <w:rsid w:val="00D75088"/>
    <w:rsid w:val="00D75C94"/>
    <w:rsid w:val="00D85F3C"/>
    <w:rsid w:val="00D90BE4"/>
    <w:rsid w:val="00D90F4A"/>
    <w:rsid w:val="00D914E3"/>
    <w:rsid w:val="00D9342E"/>
    <w:rsid w:val="00D974C3"/>
    <w:rsid w:val="00DA004D"/>
    <w:rsid w:val="00DA43D8"/>
    <w:rsid w:val="00DB0CA9"/>
    <w:rsid w:val="00DB1429"/>
    <w:rsid w:val="00DB642E"/>
    <w:rsid w:val="00DC0B97"/>
    <w:rsid w:val="00DC4FF3"/>
    <w:rsid w:val="00DC69C0"/>
    <w:rsid w:val="00DD172D"/>
    <w:rsid w:val="00DD6518"/>
    <w:rsid w:val="00DF08EF"/>
    <w:rsid w:val="00DF46F2"/>
    <w:rsid w:val="00E0044E"/>
    <w:rsid w:val="00E005F2"/>
    <w:rsid w:val="00E052D9"/>
    <w:rsid w:val="00E06FC2"/>
    <w:rsid w:val="00E1171F"/>
    <w:rsid w:val="00E11C8F"/>
    <w:rsid w:val="00E14E9F"/>
    <w:rsid w:val="00E15DC3"/>
    <w:rsid w:val="00E15E89"/>
    <w:rsid w:val="00E22124"/>
    <w:rsid w:val="00E223BA"/>
    <w:rsid w:val="00E3176A"/>
    <w:rsid w:val="00E32A14"/>
    <w:rsid w:val="00E32CCA"/>
    <w:rsid w:val="00E32EC2"/>
    <w:rsid w:val="00E4004E"/>
    <w:rsid w:val="00E4103C"/>
    <w:rsid w:val="00E42A79"/>
    <w:rsid w:val="00E5173B"/>
    <w:rsid w:val="00E559FB"/>
    <w:rsid w:val="00E57A55"/>
    <w:rsid w:val="00E63160"/>
    <w:rsid w:val="00E72D4B"/>
    <w:rsid w:val="00E755AD"/>
    <w:rsid w:val="00E757C7"/>
    <w:rsid w:val="00E75EED"/>
    <w:rsid w:val="00E77093"/>
    <w:rsid w:val="00E814C7"/>
    <w:rsid w:val="00E9024D"/>
    <w:rsid w:val="00E936CC"/>
    <w:rsid w:val="00E950D8"/>
    <w:rsid w:val="00EA69BA"/>
    <w:rsid w:val="00EA6D36"/>
    <w:rsid w:val="00EB10C3"/>
    <w:rsid w:val="00EB164A"/>
    <w:rsid w:val="00EB35C0"/>
    <w:rsid w:val="00ED2470"/>
    <w:rsid w:val="00ED2D76"/>
    <w:rsid w:val="00ED52DC"/>
    <w:rsid w:val="00ED6728"/>
    <w:rsid w:val="00ED6937"/>
    <w:rsid w:val="00EE088F"/>
    <w:rsid w:val="00EE08E6"/>
    <w:rsid w:val="00EE45AC"/>
    <w:rsid w:val="00EE7C4A"/>
    <w:rsid w:val="00EF0DEF"/>
    <w:rsid w:val="00EF2099"/>
    <w:rsid w:val="00EF6599"/>
    <w:rsid w:val="00F01A2B"/>
    <w:rsid w:val="00F02402"/>
    <w:rsid w:val="00F038CF"/>
    <w:rsid w:val="00F0733C"/>
    <w:rsid w:val="00F1291B"/>
    <w:rsid w:val="00F132ED"/>
    <w:rsid w:val="00F13307"/>
    <w:rsid w:val="00F225B4"/>
    <w:rsid w:val="00F243C5"/>
    <w:rsid w:val="00F34946"/>
    <w:rsid w:val="00F40AA3"/>
    <w:rsid w:val="00F479EA"/>
    <w:rsid w:val="00F47D30"/>
    <w:rsid w:val="00F52720"/>
    <w:rsid w:val="00F53766"/>
    <w:rsid w:val="00F56D83"/>
    <w:rsid w:val="00F61C0E"/>
    <w:rsid w:val="00F632D5"/>
    <w:rsid w:val="00F63F59"/>
    <w:rsid w:val="00F650E6"/>
    <w:rsid w:val="00F664EA"/>
    <w:rsid w:val="00F67FC5"/>
    <w:rsid w:val="00F74DEA"/>
    <w:rsid w:val="00F75320"/>
    <w:rsid w:val="00F75A19"/>
    <w:rsid w:val="00F811D2"/>
    <w:rsid w:val="00F82697"/>
    <w:rsid w:val="00F86589"/>
    <w:rsid w:val="00F87FE3"/>
    <w:rsid w:val="00F90494"/>
    <w:rsid w:val="00F91596"/>
    <w:rsid w:val="00F97E68"/>
    <w:rsid w:val="00FA3FF8"/>
    <w:rsid w:val="00FA7374"/>
    <w:rsid w:val="00FB3313"/>
    <w:rsid w:val="00FB3921"/>
    <w:rsid w:val="00FC05F0"/>
    <w:rsid w:val="00FC2E90"/>
    <w:rsid w:val="00FD42D4"/>
    <w:rsid w:val="00FD4AA9"/>
    <w:rsid w:val="00FE0E4F"/>
    <w:rsid w:val="00FE1920"/>
    <w:rsid w:val="00FE492B"/>
    <w:rsid w:val="00FE4BF0"/>
    <w:rsid w:val="00FE7DAB"/>
    <w:rsid w:val="00FF0D19"/>
    <w:rsid w:val="00FF428F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75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20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911A20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911A20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A20"/>
    <w:pPr>
      <w:spacing w:before="120"/>
      <w:ind w:right="226"/>
      <w:jc w:val="both"/>
    </w:pPr>
  </w:style>
  <w:style w:type="character" w:styleId="a4">
    <w:name w:val="Hyperlink"/>
    <w:rsid w:val="00911A20"/>
    <w:rPr>
      <w:color w:val="0000FF"/>
      <w:u w:val="single"/>
      <w:lang w:bidi="th-TH"/>
    </w:rPr>
  </w:style>
  <w:style w:type="paragraph" w:styleId="a5">
    <w:name w:val="Body Text Indent"/>
    <w:basedOn w:val="a"/>
    <w:rsid w:val="00911A20"/>
    <w:pPr>
      <w:ind w:firstLine="1418"/>
    </w:pPr>
  </w:style>
  <w:style w:type="paragraph" w:styleId="20">
    <w:name w:val="Body Text Indent 2"/>
    <w:basedOn w:val="a"/>
    <w:rsid w:val="00911A20"/>
    <w:pPr>
      <w:spacing w:before="240"/>
      <w:ind w:firstLine="1440"/>
    </w:pPr>
  </w:style>
  <w:style w:type="paragraph" w:styleId="3">
    <w:name w:val="Body Text Indent 3"/>
    <w:basedOn w:val="a"/>
    <w:rsid w:val="00911A20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1B6D7E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rsid w:val="001B6D7E"/>
    <w:rPr>
      <w:rFonts w:ascii="Segoe UI" w:hAnsi="Segoe UI"/>
      <w:sz w:val="18"/>
      <w:szCs w:val="22"/>
    </w:rPr>
  </w:style>
  <w:style w:type="paragraph" w:styleId="ad">
    <w:name w:val="List Paragraph"/>
    <w:basedOn w:val="a"/>
    <w:uiPriority w:val="34"/>
    <w:qFormat/>
    <w:rsid w:val="00162C77"/>
    <w:pPr>
      <w:ind w:left="720"/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B21339"/>
    <w:rPr>
      <w:rFonts w:ascii="EucrosiaUPC" w:hAnsi="EucrosiaUPC" w:cs="Eucro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20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911A20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911A20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A20"/>
    <w:pPr>
      <w:spacing w:before="120"/>
      <w:ind w:right="226"/>
      <w:jc w:val="both"/>
    </w:pPr>
  </w:style>
  <w:style w:type="character" w:styleId="a4">
    <w:name w:val="Hyperlink"/>
    <w:rsid w:val="00911A20"/>
    <w:rPr>
      <w:color w:val="0000FF"/>
      <w:u w:val="single"/>
      <w:lang w:bidi="th-TH"/>
    </w:rPr>
  </w:style>
  <w:style w:type="paragraph" w:styleId="a5">
    <w:name w:val="Body Text Indent"/>
    <w:basedOn w:val="a"/>
    <w:rsid w:val="00911A20"/>
    <w:pPr>
      <w:ind w:firstLine="1418"/>
    </w:pPr>
  </w:style>
  <w:style w:type="paragraph" w:styleId="20">
    <w:name w:val="Body Text Indent 2"/>
    <w:basedOn w:val="a"/>
    <w:rsid w:val="00911A20"/>
    <w:pPr>
      <w:spacing w:before="240"/>
      <w:ind w:firstLine="1440"/>
    </w:pPr>
  </w:style>
  <w:style w:type="paragraph" w:styleId="3">
    <w:name w:val="Body Text Indent 3"/>
    <w:basedOn w:val="a"/>
    <w:rsid w:val="00911A20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1B6D7E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rsid w:val="001B6D7E"/>
    <w:rPr>
      <w:rFonts w:ascii="Segoe UI" w:hAnsi="Segoe UI"/>
      <w:sz w:val="18"/>
      <w:szCs w:val="22"/>
    </w:rPr>
  </w:style>
  <w:style w:type="paragraph" w:styleId="ad">
    <w:name w:val="List Paragraph"/>
    <w:basedOn w:val="a"/>
    <w:uiPriority w:val="34"/>
    <w:qFormat/>
    <w:rsid w:val="00162C77"/>
    <w:pPr>
      <w:ind w:left="720"/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B21339"/>
    <w:rPr>
      <w:rFonts w:ascii="EucrosiaUPC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eraya\Desktop\&#3649;&#3610;&#3610;&#3615;&#3629;&#3619;&#3660;&#3617;&#3627;&#3609;&#3633;&#3591;&#3626;&#3639;&#3629;&#3619;&#3634;&#3594;&#3585;&#3634;&#3619;&#3607;&#3637;&#3656;&#3614;&#3636;&#3617;&#3614;&#3660;&#3604;&#3657;&#3623;&#3618;&#3588;&#3629;&#3617;&#3614;&#3636;&#3623;&#3648;&#3605;&#3629;&#3619;&#3660;\&#3588;&#3619;&#3640;&#360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F699-989D-4C2C-853A-BF8AB2A6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ครุฑ.dot</Template>
  <TotalTime>17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Weeraya</dc:creator>
  <cp:lastModifiedBy>Ree</cp:lastModifiedBy>
  <cp:revision>6</cp:revision>
  <cp:lastPrinted>2024-09-27T04:45:00Z</cp:lastPrinted>
  <dcterms:created xsi:type="dcterms:W3CDTF">2024-09-30T03:08:00Z</dcterms:created>
  <dcterms:modified xsi:type="dcterms:W3CDTF">2024-09-30T03:38:00Z</dcterms:modified>
</cp:coreProperties>
</file>